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DEE49" w14:textId="77777777" w:rsidR="009B676C" w:rsidRPr="009B676C" w:rsidRDefault="009B676C" w:rsidP="00C90D60">
      <w:pPr>
        <w:jc w:val="right"/>
        <w:outlineLvl w:val="0"/>
        <w:rPr>
          <w:rFonts w:ascii="CMU Serif Roman" w:eastAsia="Times New Roman" w:hAnsi="CMU Serif Roman" w:cs="Times New Roman"/>
        </w:rPr>
      </w:pPr>
      <w:r w:rsidRPr="009B676C">
        <w:rPr>
          <w:rFonts w:ascii="CMU Serif Roman" w:eastAsia="Times New Roman" w:hAnsi="CMU Serif Roman" w:cs="Times New Roman"/>
        </w:rPr>
        <w:t>Michael Angelo Sorice</w:t>
      </w:r>
    </w:p>
    <w:p w14:paraId="2D0B3173" w14:textId="2CDF9E4B" w:rsidR="009B676C" w:rsidRPr="009B676C" w:rsidRDefault="009B676C" w:rsidP="009B676C">
      <w:pPr>
        <w:jc w:val="right"/>
        <w:rPr>
          <w:rFonts w:ascii="CMU Serif Roman" w:eastAsia="Times New Roman" w:hAnsi="CMU Serif Roman" w:cs="Times New Roman"/>
        </w:rPr>
      </w:pPr>
      <w:r w:rsidRPr="009B676C">
        <w:rPr>
          <w:rFonts w:ascii="CMU Serif Roman" w:eastAsia="Times New Roman" w:hAnsi="CMU Serif Roman" w:cs="Times New Roman"/>
        </w:rPr>
        <w:t>COM 103</w:t>
      </w:r>
      <w:r w:rsidR="003021E4">
        <w:rPr>
          <w:rFonts w:ascii="CMU Serif Roman" w:eastAsia="Times New Roman" w:hAnsi="CMU Serif Roman" w:cs="Times New Roman"/>
        </w:rPr>
        <w:t xml:space="preserve"> 251W</w:t>
      </w:r>
    </w:p>
    <w:p w14:paraId="2174D4D5" w14:textId="277E7BBA" w:rsidR="009B676C" w:rsidRPr="009B676C" w:rsidRDefault="009B676C" w:rsidP="00CC3865">
      <w:pPr>
        <w:jc w:val="right"/>
        <w:rPr>
          <w:rFonts w:ascii="CMU Serif Roman" w:eastAsia="Times New Roman" w:hAnsi="CMU Serif Roman" w:cs="Times New Roman"/>
        </w:rPr>
      </w:pPr>
      <w:r w:rsidRPr="009B676C">
        <w:rPr>
          <w:rFonts w:ascii="CMU Serif Roman" w:eastAsia="Times New Roman" w:hAnsi="CMU Serif Roman" w:cs="Times New Roman"/>
        </w:rPr>
        <w:t>2018-</w:t>
      </w:r>
      <w:r w:rsidR="00973298">
        <w:rPr>
          <w:rFonts w:ascii="CMU Serif Roman" w:eastAsia="Times New Roman" w:hAnsi="CMU Serif Roman" w:cs="Times New Roman"/>
        </w:rPr>
        <w:t>0</w:t>
      </w:r>
      <w:r w:rsidR="00CC3865">
        <w:rPr>
          <w:rFonts w:ascii="CMU Serif Roman" w:eastAsia="Times New Roman" w:hAnsi="CMU Serif Roman" w:cs="Times New Roman"/>
        </w:rPr>
        <w:t>7-</w:t>
      </w:r>
      <w:r w:rsidR="00333ACA">
        <w:rPr>
          <w:rFonts w:ascii="CMU Serif Roman" w:eastAsia="Times New Roman" w:hAnsi="CMU Serif Roman" w:cs="Times New Roman"/>
        </w:rPr>
        <w:t>05</w:t>
      </w:r>
    </w:p>
    <w:p w14:paraId="1A15B0DE" w14:textId="00E3B23B" w:rsidR="009B676C" w:rsidRPr="009B676C" w:rsidRDefault="00DF5E29" w:rsidP="00750E97">
      <w:pPr>
        <w:jc w:val="right"/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 xml:space="preserve">Informative Speech </w:t>
      </w:r>
      <w:r w:rsidR="003E6695">
        <w:rPr>
          <w:rFonts w:ascii="CMU Serif Roman" w:eastAsia="Times New Roman" w:hAnsi="CMU Serif Roman" w:cs="Times New Roman"/>
        </w:rPr>
        <w:t>Keyword</w:t>
      </w:r>
      <w:r w:rsidR="00662180">
        <w:rPr>
          <w:rFonts w:ascii="CMU Serif Roman" w:eastAsia="Times New Roman" w:hAnsi="CMU Serif Roman" w:cs="Times New Roman"/>
        </w:rPr>
        <w:t xml:space="preserve"> Outline</w:t>
      </w:r>
    </w:p>
    <w:p w14:paraId="4D2F050C" w14:textId="77777777" w:rsidR="009B676C" w:rsidRPr="009B676C" w:rsidRDefault="009B676C" w:rsidP="009B676C">
      <w:pPr>
        <w:rPr>
          <w:rFonts w:ascii="CMU Serif Roman" w:eastAsia="Times New Roman" w:hAnsi="CMU Serif Roman" w:cs="Times New Roman"/>
        </w:rPr>
      </w:pPr>
    </w:p>
    <w:p w14:paraId="15896D42" w14:textId="77777777" w:rsidR="009B676C" w:rsidRDefault="009B676C" w:rsidP="00C90D60">
      <w:pPr>
        <w:outlineLvl w:val="0"/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Introduction</w:t>
      </w:r>
    </w:p>
    <w:p w14:paraId="7EF6E004" w14:textId="72F340E6" w:rsidR="00B065AD" w:rsidRDefault="00B13B00" w:rsidP="006D7B99">
      <w:pPr>
        <w:pStyle w:val="ListParagraph"/>
        <w:numPr>
          <w:ilvl w:val="0"/>
          <w:numId w:val="1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  <w:b/>
          <w:bCs/>
        </w:rPr>
        <w:t>Attention Getter</w:t>
      </w:r>
      <w:r w:rsidR="0043730A">
        <w:rPr>
          <w:rFonts w:ascii="CMU Serif Roman" w:eastAsia="Times New Roman" w:hAnsi="CMU Serif Roman" w:cs="Times New Roman"/>
        </w:rPr>
        <w:t xml:space="preserve">: </w:t>
      </w:r>
      <w:r w:rsidR="00B065AD">
        <w:rPr>
          <w:rFonts w:ascii="CMU Serif Roman" w:eastAsia="Times New Roman" w:hAnsi="CMU Serif Roman" w:cs="Times New Roman"/>
        </w:rPr>
        <w:t xml:space="preserve">G.S.S. 25% talk </w:t>
      </w:r>
      <w:r w:rsidR="001063A1">
        <w:rPr>
          <w:rFonts w:ascii="CMU Serif Roman" w:eastAsia="Times New Roman" w:hAnsi="CMU Serif Roman" w:cs="Times New Roman"/>
        </w:rPr>
        <w:t>nobody</w:t>
      </w:r>
      <w:r w:rsidR="00B065AD">
        <w:rPr>
          <w:rFonts w:ascii="CMU Serif Roman" w:eastAsia="Times New Roman" w:hAnsi="CMU Serif Roman" w:cs="Times New Roman"/>
        </w:rPr>
        <w:t xml:space="preserve"> outside fam.</w:t>
      </w:r>
      <w:r w:rsidR="001063A1">
        <w:rPr>
          <w:rFonts w:ascii="CMU Serif Roman" w:eastAsia="Times New Roman" w:hAnsi="CMU Serif Roman" w:cs="Times New Roman"/>
        </w:rPr>
        <w:t xml:space="preserve"> </w:t>
      </w:r>
      <w:r w:rsidR="001063A1" w:rsidRPr="001063A1">
        <w:rPr>
          <w:rFonts w:ascii="CMU Serif Roman" w:eastAsia="Times New Roman" w:hAnsi="CMU Serif Roman" w:cs="Times New Roman"/>
          <w:b/>
          <w:bCs/>
        </w:rPr>
        <w:t>***</w:t>
      </w:r>
      <w:r w:rsidR="001063A1">
        <w:rPr>
          <w:rFonts w:ascii="CMU Serif Roman" w:eastAsia="Times New Roman" w:hAnsi="CMU Serif Roman" w:cs="Times New Roman"/>
        </w:rPr>
        <w:t xml:space="preserve"> Triple since 1985.</w:t>
      </w:r>
    </w:p>
    <w:p w14:paraId="62FED755" w14:textId="65234F95" w:rsidR="00676E1E" w:rsidRPr="001063A1" w:rsidRDefault="009B676C" w:rsidP="001063A1">
      <w:pPr>
        <w:pStyle w:val="ListParagraph"/>
        <w:numPr>
          <w:ilvl w:val="0"/>
          <w:numId w:val="1"/>
        </w:numPr>
        <w:rPr>
          <w:rFonts w:ascii="CMU Serif Roman" w:eastAsia="Times New Roman" w:hAnsi="CMU Serif Roman" w:cs="Times New Roman"/>
        </w:rPr>
      </w:pPr>
      <w:r w:rsidRPr="009B676C">
        <w:rPr>
          <w:rFonts w:ascii="CMU Serif Roman" w:eastAsia="Times New Roman" w:hAnsi="CMU Serif Roman" w:cs="Times New Roman"/>
          <w:b/>
          <w:bCs/>
        </w:rPr>
        <w:t>Relate topic</w:t>
      </w:r>
      <w:r w:rsidRPr="009B676C">
        <w:rPr>
          <w:rFonts w:ascii="CMU Serif Roman" w:eastAsia="Times New Roman" w:hAnsi="CMU Serif Roman" w:cs="Times New Roman"/>
        </w:rPr>
        <w:t xml:space="preserve">: </w:t>
      </w:r>
      <w:r w:rsidR="001063A1">
        <w:rPr>
          <w:rFonts w:ascii="CMU Serif Roman" w:eastAsia="Times New Roman" w:hAnsi="CMU Serif Roman" w:cs="Times New Roman"/>
        </w:rPr>
        <w:t xml:space="preserve">Trust relation hard. For student, mentorship. </w:t>
      </w:r>
      <w:r w:rsidR="00676E1E" w:rsidRPr="001063A1">
        <w:rPr>
          <w:rFonts w:ascii="CMU Serif Roman" w:eastAsia="Times New Roman" w:hAnsi="CMU Serif Roman" w:cs="Times New Roman"/>
          <w:b/>
          <w:bCs/>
        </w:rPr>
        <w:t>***</w:t>
      </w:r>
    </w:p>
    <w:p w14:paraId="2E3E19E9" w14:textId="78D173BE" w:rsidR="00D35E83" w:rsidRPr="001063A1" w:rsidRDefault="009B676C" w:rsidP="001063A1">
      <w:pPr>
        <w:pStyle w:val="ListParagraph"/>
        <w:numPr>
          <w:ilvl w:val="0"/>
          <w:numId w:val="1"/>
        </w:numPr>
        <w:rPr>
          <w:rFonts w:ascii="CMU Serif Roman" w:eastAsia="Times New Roman" w:hAnsi="CMU Serif Roman" w:cs="Times New Roman"/>
        </w:rPr>
      </w:pPr>
      <w:r w:rsidRPr="00960248">
        <w:rPr>
          <w:rFonts w:ascii="CMU Serif Roman" w:eastAsia="Times New Roman" w:hAnsi="CMU Serif Roman" w:cs="Times New Roman"/>
          <w:b/>
          <w:bCs/>
        </w:rPr>
        <w:t>Thesis</w:t>
      </w:r>
      <w:r w:rsidRPr="00960248">
        <w:rPr>
          <w:rFonts w:ascii="CMU Serif Roman" w:eastAsia="Times New Roman" w:hAnsi="CMU Serif Roman" w:cs="Times New Roman"/>
        </w:rPr>
        <w:t xml:space="preserve">: </w:t>
      </w:r>
      <w:r w:rsidR="00C90D60">
        <w:rPr>
          <w:rFonts w:ascii="CMU Serif Roman" w:hAnsi="CMU Serif Roman"/>
        </w:rPr>
        <w:t>C-U One-to-One</w:t>
      </w:r>
      <w:r w:rsidR="00960248" w:rsidRPr="00960248">
        <w:rPr>
          <w:rFonts w:ascii="CMU Serif Roman" w:hAnsi="CMU Serif Roman"/>
        </w:rPr>
        <w:t xml:space="preserve"> fosters one-on-one mentoring relationships for students in the Champaign and Urbana Public Schools.</w:t>
      </w:r>
      <w:r w:rsidR="001063A1">
        <w:rPr>
          <w:rFonts w:ascii="CMU Serif Roman" w:hAnsi="CMU Serif Roman"/>
        </w:rPr>
        <w:t xml:space="preserve"> </w:t>
      </w:r>
      <w:r w:rsidR="00D35E83" w:rsidRPr="001063A1">
        <w:rPr>
          <w:rFonts w:ascii="CMU Serif Roman" w:eastAsia="Times New Roman" w:hAnsi="CMU Serif Roman" w:cs="Times New Roman"/>
          <w:b/>
          <w:bCs/>
        </w:rPr>
        <w:t>***</w:t>
      </w:r>
    </w:p>
    <w:p w14:paraId="5B983EA9" w14:textId="3437CA3D" w:rsidR="009B676C" w:rsidRPr="00960248" w:rsidRDefault="009B676C" w:rsidP="00D35E83">
      <w:pPr>
        <w:pStyle w:val="ListParagraph"/>
        <w:ind w:left="360"/>
        <w:rPr>
          <w:rFonts w:ascii="CMU Serif Roman" w:eastAsia="Times New Roman" w:hAnsi="CMU Serif Roman" w:cs="Times New Roman"/>
        </w:rPr>
      </w:pPr>
      <w:r w:rsidRPr="00960248">
        <w:rPr>
          <w:rFonts w:ascii="CMU Serif Roman" w:eastAsia="Times New Roman" w:hAnsi="CMU Serif Roman" w:cs="Times New Roman"/>
          <w:b/>
          <w:bCs/>
        </w:rPr>
        <w:t>Preview</w:t>
      </w:r>
      <w:r w:rsidRPr="00960248">
        <w:rPr>
          <w:rFonts w:ascii="CMU Serif Roman" w:eastAsia="Times New Roman" w:hAnsi="CMU Serif Roman" w:cs="Times New Roman"/>
        </w:rPr>
        <w:t xml:space="preserve">: </w:t>
      </w:r>
      <w:r w:rsidR="001063A1">
        <w:rPr>
          <w:rFonts w:ascii="CMU Serif Roman" w:eastAsia="Times New Roman" w:hAnsi="CMU Serif Roman" w:cs="Times New Roman"/>
        </w:rPr>
        <w:t>Open import</w:t>
      </w:r>
      <w:r w:rsidR="008F1D1F" w:rsidRPr="00960248">
        <w:rPr>
          <w:rFonts w:ascii="CMU Serif Roman" w:eastAsia="Times New Roman" w:hAnsi="CMU Serif Roman" w:cs="Times New Roman"/>
        </w:rPr>
        <w:t xml:space="preserve">. </w:t>
      </w:r>
      <w:r w:rsidR="00D35E83" w:rsidRPr="00D35E83">
        <w:rPr>
          <w:rFonts w:ascii="CMU Serif Roman" w:eastAsia="Times New Roman" w:hAnsi="CMU Serif Roman" w:cs="Times New Roman"/>
          <w:b/>
          <w:bCs/>
        </w:rPr>
        <w:t>***</w:t>
      </w:r>
      <w:r w:rsidR="00D35E83">
        <w:rPr>
          <w:rFonts w:ascii="CMU Serif Roman" w:eastAsia="Times New Roman" w:hAnsi="CMU Serif Roman" w:cs="Times New Roman"/>
        </w:rPr>
        <w:t xml:space="preserve"> </w:t>
      </w:r>
      <w:r w:rsidR="00862C2E" w:rsidRPr="00960248">
        <w:rPr>
          <w:rFonts w:ascii="CMU Serif Roman" w:eastAsia="Times New Roman" w:hAnsi="CMU Serif Roman" w:cs="Times New Roman"/>
        </w:rPr>
        <w:t xml:space="preserve">Then, </w:t>
      </w:r>
      <w:r w:rsidR="001063A1">
        <w:rPr>
          <w:rFonts w:ascii="CMU Serif Roman" w:eastAsia="Times New Roman" w:hAnsi="CMU Serif Roman" w:cs="Times New Roman"/>
        </w:rPr>
        <w:t>examine difficult make &amp; grow</w:t>
      </w:r>
      <w:r w:rsidR="008F1D1F" w:rsidRPr="00960248">
        <w:rPr>
          <w:rFonts w:ascii="CMU Serif Roman" w:eastAsia="Times New Roman" w:hAnsi="CMU Serif Roman" w:cs="Times New Roman"/>
        </w:rPr>
        <w:t xml:space="preserve">. </w:t>
      </w:r>
      <w:r w:rsidR="00D35E83">
        <w:rPr>
          <w:rFonts w:ascii="CMU Serif Roman" w:eastAsia="Times New Roman" w:hAnsi="CMU Serif Roman" w:cs="Times New Roman"/>
          <w:b/>
          <w:bCs/>
        </w:rPr>
        <w:t xml:space="preserve">*** </w:t>
      </w:r>
      <w:r w:rsidR="001063A1">
        <w:rPr>
          <w:rFonts w:ascii="CMU Serif Roman" w:eastAsia="Times New Roman" w:hAnsi="CMU Serif Roman" w:cs="Times New Roman"/>
        </w:rPr>
        <w:t>Finally, C-U 1-to-1; job foster mentor.</w:t>
      </w:r>
      <w:r w:rsidR="00D35E83">
        <w:rPr>
          <w:rFonts w:ascii="CMU Serif Roman" w:eastAsia="Times New Roman" w:hAnsi="CMU Serif Roman" w:cs="Times New Roman"/>
        </w:rPr>
        <w:t xml:space="preserve"> </w:t>
      </w:r>
      <w:r w:rsidR="00D35E83" w:rsidRPr="00D35E83">
        <w:rPr>
          <w:rFonts w:ascii="CMU Serif Roman" w:eastAsia="Times New Roman" w:hAnsi="CMU Serif Roman" w:cs="Times New Roman"/>
          <w:b/>
          <w:bCs/>
        </w:rPr>
        <w:t>***</w:t>
      </w:r>
    </w:p>
    <w:p w14:paraId="7AA8BB8C" w14:textId="77777777" w:rsidR="009B676C" w:rsidRDefault="009B676C" w:rsidP="009B676C">
      <w:pPr>
        <w:pStyle w:val="ListParagraph"/>
        <w:ind w:left="360"/>
        <w:rPr>
          <w:rFonts w:ascii="CMU Serif Roman" w:eastAsia="Times New Roman" w:hAnsi="CMU Serif Roman" w:cs="Times New Roman"/>
        </w:rPr>
      </w:pPr>
    </w:p>
    <w:p w14:paraId="362FE81D" w14:textId="25BF08D0" w:rsidR="009B676C" w:rsidRDefault="009B676C" w:rsidP="005B5792">
      <w:pPr>
        <w:rPr>
          <w:rFonts w:ascii="CMU Serif Roman" w:eastAsia="Times New Roman" w:hAnsi="CMU Serif Roman" w:cs="Times New Roman"/>
        </w:rPr>
      </w:pPr>
      <w:r w:rsidRPr="009B676C">
        <w:rPr>
          <w:rFonts w:ascii="CMU Serif Roman" w:eastAsia="Times New Roman" w:hAnsi="CMU Serif Roman" w:cs="Times New Roman"/>
          <w:b/>
          <w:bCs/>
        </w:rPr>
        <w:t>TRANSITION</w:t>
      </w:r>
      <w:r w:rsidRPr="009B676C">
        <w:rPr>
          <w:rFonts w:ascii="CMU Serif Roman" w:eastAsia="Times New Roman" w:hAnsi="CMU Serif Roman" w:cs="Times New Roman"/>
        </w:rPr>
        <w:t xml:space="preserve">: </w:t>
      </w:r>
      <w:r w:rsidR="001063A1">
        <w:rPr>
          <w:rFonts w:ascii="CMU Serif Roman" w:eastAsia="Times New Roman" w:hAnsi="CMU Serif Roman" w:cs="Times New Roman"/>
        </w:rPr>
        <w:t>B</w:t>
      </w:r>
      <w:r w:rsidR="002A254D">
        <w:rPr>
          <w:rFonts w:ascii="CMU Serif Roman" w:eastAsia="Times New Roman" w:hAnsi="CMU Serif Roman" w:cs="Times New Roman"/>
        </w:rPr>
        <w:t xml:space="preserve">egin </w:t>
      </w:r>
      <w:r w:rsidR="006C1FAD">
        <w:rPr>
          <w:rFonts w:ascii="CMU Serif Roman" w:eastAsia="Times New Roman" w:hAnsi="CMU Serif Roman" w:cs="Times New Roman"/>
        </w:rPr>
        <w:t xml:space="preserve">discussion </w:t>
      </w:r>
      <w:r w:rsidR="005B5792">
        <w:rPr>
          <w:rFonts w:ascii="CMU Serif Roman" w:eastAsia="Times New Roman" w:hAnsi="CMU Serif Roman" w:cs="Times New Roman"/>
        </w:rPr>
        <w:t>effect</w:t>
      </w:r>
      <w:r w:rsidR="00EA1A29">
        <w:rPr>
          <w:rFonts w:ascii="CMU Serif Roman" w:eastAsia="Times New Roman" w:hAnsi="CMU Serif Roman" w:cs="Times New Roman"/>
        </w:rPr>
        <w:t>s</w:t>
      </w:r>
      <w:r w:rsidR="005B5792">
        <w:rPr>
          <w:rFonts w:ascii="CMU Serif Roman" w:eastAsia="Times New Roman" w:hAnsi="CMU Serif Roman" w:cs="Times New Roman"/>
        </w:rPr>
        <w:t xml:space="preserve"> mentoring young.</w:t>
      </w:r>
      <w:r w:rsidR="00D35E83">
        <w:rPr>
          <w:rFonts w:ascii="CMU Serif Roman" w:eastAsia="Times New Roman" w:hAnsi="CMU Serif Roman" w:cs="Times New Roman"/>
        </w:rPr>
        <w:t xml:space="preserve"> </w:t>
      </w:r>
      <w:r w:rsidR="00D35E83" w:rsidRPr="00D35E83">
        <w:rPr>
          <w:rFonts w:ascii="CMU Serif Roman" w:eastAsia="Times New Roman" w:hAnsi="CMU Serif Roman" w:cs="Times New Roman"/>
          <w:b/>
          <w:bCs/>
        </w:rPr>
        <w:t>***</w:t>
      </w:r>
    </w:p>
    <w:p w14:paraId="66E87CEB" w14:textId="77777777" w:rsidR="009B676C" w:rsidRDefault="009B676C" w:rsidP="009B676C">
      <w:pPr>
        <w:rPr>
          <w:rFonts w:ascii="CMU Serif Roman" w:eastAsia="Times New Roman" w:hAnsi="CMU Serif Roman" w:cs="Times New Roman"/>
        </w:rPr>
      </w:pPr>
    </w:p>
    <w:p w14:paraId="1B06EC25" w14:textId="2FA5AE7C" w:rsidR="00174BCF" w:rsidRDefault="009B676C" w:rsidP="00134DC2">
      <w:pPr>
        <w:pStyle w:val="ListParagraph"/>
        <w:numPr>
          <w:ilvl w:val="0"/>
          <w:numId w:val="3"/>
        </w:numPr>
        <w:rPr>
          <w:rFonts w:ascii="CMU Serif Roman" w:eastAsia="Times New Roman" w:hAnsi="CMU Serif Roman" w:cs="Times New Roman"/>
        </w:rPr>
      </w:pPr>
      <w:r w:rsidRPr="009B676C">
        <w:rPr>
          <w:rFonts w:ascii="CMU Serif Roman" w:eastAsia="Times New Roman" w:hAnsi="CMU Serif Roman" w:cs="Times New Roman"/>
          <w:b/>
          <w:bCs/>
        </w:rPr>
        <w:t>MP1</w:t>
      </w:r>
      <w:r w:rsidR="00A61799">
        <w:rPr>
          <w:rFonts w:ascii="CMU Serif Roman" w:eastAsia="Times New Roman" w:hAnsi="CMU Serif Roman" w:cs="Times New Roman"/>
        </w:rPr>
        <w:t xml:space="preserve">: </w:t>
      </w:r>
      <w:r w:rsidR="00134DC2">
        <w:rPr>
          <w:rFonts w:ascii="CMU Serif Roman" w:eastAsia="Times New Roman" w:hAnsi="CMU Serif Roman" w:cs="Times New Roman"/>
        </w:rPr>
        <w:t>M</w:t>
      </w:r>
      <w:r w:rsidR="00174BCF">
        <w:rPr>
          <w:rFonts w:ascii="CMU Serif Roman" w:eastAsia="Times New Roman" w:hAnsi="CMU Serif Roman" w:cs="Times New Roman"/>
        </w:rPr>
        <w:t xml:space="preserve">entoring </w:t>
      </w:r>
      <w:r w:rsidR="001063A1">
        <w:rPr>
          <w:rFonts w:ascii="CMU Serif Roman" w:eastAsia="Times New Roman" w:hAnsi="CMU Serif Roman" w:cs="Times New Roman"/>
        </w:rPr>
        <w:t>valuable children &amp; adolescents</w:t>
      </w:r>
      <w:r w:rsidR="00174BCF">
        <w:rPr>
          <w:rFonts w:ascii="CMU Serif Roman" w:eastAsia="Times New Roman" w:hAnsi="CMU Serif Roman" w:cs="Times New Roman"/>
        </w:rPr>
        <w:t>.</w:t>
      </w:r>
    </w:p>
    <w:p w14:paraId="739E1178" w14:textId="01645EAC" w:rsidR="00174BCF" w:rsidRDefault="00F1015A" w:rsidP="00541047">
      <w:pPr>
        <w:pStyle w:val="ListParagraph"/>
        <w:numPr>
          <w:ilvl w:val="1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 xml:space="preserve">Dr. Lillian </w:t>
      </w:r>
      <w:proofErr w:type="spellStart"/>
      <w:r>
        <w:rPr>
          <w:rFonts w:ascii="CMU Serif Roman" w:eastAsia="Times New Roman" w:hAnsi="CMU Serif Roman" w:cs="Times New Roman"/>
        </w:rPr>
        <w:t>Eby</w:t>
      </w:r>
      <w:proofErr w:type="spellEnd"/>
      <w:r>
        <w:rPr>
          <w:rFonts w:ascii="CMU Serif Roman" w:eastAsia="Times New Roman" w:hAnsi="CMU Serif Roman" w:cs="Times New Roman"/>
        </w:rPr>
        <w:t xml:space="preserve"> </w:t>
      </w:r>
      <w:r w:rsidR="001063A1">
        <w:rPr>
          <w:rFonts w:ascii="CMU Serif Roman" w:eastAsia="Times New Roman" w:hAnsi="CMU Serif Roman" w:cs="Times New Roman"/>
        </w:rPr>
        <w:t>&amp;</w:t>
      </w:r>
      <w:r>
        <w:rPr>
          <w:rFonts w:ascii="CMU Serif Roman" w:eastAsia="Times New Roman" w:hAnsi="CMU Serif Roman" w:cs="Times New Roman"/>
        </w:rPr>
        <w:t xml:space="preserve"> </w:t>
      </w:r>
      <w:r w:rsidR="001063A1">
        <w:rPr>
          <w:rFonts w:ascii="CMU Serif Roman" w:eastAsia="Times New Roman" w:hAnsi="CMU Serif Roman" w:cs="Times New Roman"/>
        </w:rPr>
        <w:t xml:space="preserve">co. </w:t>
      </w:r>
      <w:r>
        <w:rPr>
          <w:rFonts w:ascii="CMU Serif Roman" w:eastAsia="Times New Roman" w:hAnsi="CMU Serif Roman" w:cs="Times New Roman"/>
        </w:rPr>
        <w:t xml:space="preserve">found </w:t>
      </w:r>
      <w:r w:rsidR="001063A1">
        <w:rPr>
          <w:rFonts w:ascii="CMU Serif Roman" w:eastAsia="Times New Roman" w:hAnsi="CMU Serif Roman" w:cs="Times New Roman"/>
        </w:rPr>
        <w:t>w/</w:t>
      </w:r>
      <w:r w:rsidR="00541047">
        <w:rPr>
          <w:rFonts w:ascii="CMU Serif Roman" w:eastAsia="Times New Roman" w:hAnsi="CMU Serif Roman" w:cs="Times New Roman"/>
        </w:rPr>
        <w:t xml:space="preserve"> mentors better school</w:t>
      </w:r>
      <w:r w:rsidR="001063A1">
        <w:rPr>
          <w:rFonts w:ascii="CMU Serif Roman" w:eastAsia="Times New Roman" w:hAnsi="CMU Serif Roman" w:cs="Times New Roman"/>
        </w:rPr>
        <w:t xml:space="preserve"> </w:t>
      </w:r>
      <w:r w:rsidR="004F2E1E">
        <w:rPr>
          <w:rFonts w:ascii="CMU Serif Roman" w:eastAsia="Times New Roman" w:hAnsi="CMU Serif Roman" w:cs="Times New Roman"/>
        </w:rPr>
        <w:t>two ways.</w:t>
      </w:r>
      <w:r w:rsidR="00D35E83">
        <w:rPr>
          <w:rFonts w:ascii="CMU Serif Roman" w:eastAsia="Times New Roman" w:hAnsi="CMU Serif Roman" w:cs="Times New Roman"/>
        </w:rPr>
        <w:t xml:space="preserve"> </w:t>
      </w:r>
      <w:r w:rsidR="00D35E83" w:rsidRPr="00D35E83">
        <w:rPr>
          <w:rFonts w:ascii="CMU Serif Roman" w:eastAsia="Times New Roman" w:hAnsi="CMU Serif Roman" w:cs="Times New Roman"/>
          <w:b/>
          <w:bCs/>
        </w:rPr>
        <w:t>***</w:t>
      </w:r>
    </w:p>
    <w:p w14:paraId="639DB2D6" w14:textId="0C2FEDCF" w:rsidR="00541047" w:rsidRDefault="003F4C4F" w:rsidP="00541047">
      <w:pPr>
        <w:pStyle w:val="ListParagraph"/>
        <w:numPr>
          <w:ilvl w:val="2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Academic</w:t>
      </w:r>
      <w:r w:rsidR="003F5739">
        <w:rPr>
          <w:rFonts w:ascii="CMU Serif Roman" w:eastAsia="Times New Roman" w:hAnsi="CMU Serif Roman" w:cs="Times New Roman"/>
        </w:rPr>
        <w:t xml:space="preserve"> </w:t>
      </w:r>
      <w:r w:rsidR="001063A1">
        <w:rPr>
          <w:rFonts w:ascii="CMU Serif Roman" w:eastAsia="Times New Roman" w:hAnsi="CMU Serif Roman" w:cs="Times New Roman"/>
        </w:rPr>
        <w:t>perform</w:t>
      </w:r>
      <w:r w:rsidR="00315CDB">
        <w:rPr>
          <w:rFonts w:ascii="CMU Serif Roman" w:eastAsia="Times New Roman" w:hAnsi="CMU Serif Roman" w:cs="Times New Roman"/>
        </w:rPr>
        <w:t xml:space="preserve"> </w:t>
      </w:r>
      <w:r w:rsidR="00315CDB" w:rsidRPr="00315CDB">
        <w:rPr>
          <w:rFonts w:ascii="CMU Serif Roman" w:eastAsia="Times New Roman" w:hAnsi="CMU Serif Roman" w:cs="Times New Roman"/>
          <w:b/>
          <w:bCs/>
        </w:rPr>
        <w:t>***</w:t>
      </w:r>
    </w:p>
    <w:p w14:paraId="7283DA4B" w14:textId="1EBFA31E" w:rsidR="00540837" w:rsidRDefault="003F4C4F" w:rsidP="00540837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H</w:t>
      </w:r>
      <w:r w:rsidR="001063A1">
        <w:rPr>
          <w:rFonts w:ascii="CMU Serif Roman" w:eastAsia="Times New Roman" w:hAnsi="CMU Serif Roman" w:cs="Times New Roman"/>
        </w:rPr>
        <w:t xml:space="preserve">elp </w:t>
      </w:r>
      <w:proofErr w:type="gramStart"/>
      <w:r w:rsidR="001063A1">
        <w:rPr>
          <w:rFonts w:ascii="CMU Serif Roman" w:eastAsia="Times New Roman" w:hAnsi="CMU Serif Roman" w:cs="Times New Roman"/>
        </w:rPr>
        <w:t>work</w:t>
      </w:r>
      <w:proofErr w:type="gramEnd"/>
      <w:r w:rsidR="001063A1">
        <w:rPr>
          <w:rFonts w:ascii="CMU Serif Roman" w:eastAsia="Times New Roman" w:hAnsi="CMU Serif Roman" w:cs="Times New Roman"/>
        </w:rPr>
        <w:t>.</w:t>
      </w:r>
    </w:p>
    <w:p w14:paraId="377AFAA7" w14:textId="4E9BA4C2" w:rsidR="008D7344" w:rsidRPr="00540837" w:rsidRDefault="001063A1" w:rsidP="00540837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Relation – extra reason to succeed.</w:t>
      </w:r>
    </w:p>
    <w:p w14:paraId="770D0C03" w14:textId="25C2DCC4" w:rsidR="00F1015A" w:rsidRDefault="001063A1" w:rsidP="00F1015A">
      <w:pPr>
        <w:pStyle w:val="ListParagraph"/>
        <w:numPr>
          <w:ilvl w:val="2"/>
          <w:numId w:val="3"/>
        </w:numPr>
        <w:rPr>
          <w:rFonts w:ascii="CMU Serif Roman" w:eastAsia="Times New Roman" w:hAnsi="CMU Serif Roman" w:cs="Times New Roman"/>
        </w:rPr>
      </w:pPr>
      <w:proofErr w:type="gramStart"/>
      <w:r>
        <w:rPr>
          <w:rFonts w:ascii="CMU Serif Roman" w:eastAsia="Times New Roman" w:hAnsi="CMU Serif Roman" w:cs="Times New Roman"/>
        </w:rPr>
        <w:t>Also</w:t>
      </w:r>
      <w:proofErr w:type="gramEnd"/>
      <w:r>
        <w:rPr>
          <w:rFonts w:ascii="CMU Serif Roman" w:eastAsia="Times New Roman" w:hAnsi="CMU Serif Roman" w:cs="Times New Roman"/>
        </w:rPr>
        <w:t xml:space="preserve"> markedly better attitudes. </w:t>
      </w:r>
      <w:r w:rsidR="00315CDB" w:rsidRPr="00315CDB">
        <w:rPr>
          <w:rFonts w:ascii="CMU Serif Roman" w:eastAsia="Times New Roman" w:hAnsi="CMU Serif Roman" w:cs="Times New Roman"/>
          <w:b/>
          <w:bCs/>
        </w:rPr>
        <w:t>***</w:t>
      </w:r>
    </w:p>
    <w:p w14:paraId="61C2C641" w14:textId="1AD78F45" w:rsidR="00F1015A" w:rsidRDefault="001063A1" w:rsidP="00F1015A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Hand-in-hand performance</w:t>
      </w:r>
      <w:r w:rsidR="00540837">
        <w:rPr>
          <w:rFonts w:ascii="CMU Serif Roman" w:eastAsia="Times New Roman" w:hAnsi="CMU Serif Roman" w:cs="Times New Roman"/>
        </w:rPr>
        <w:t>.</w:t>
      </w:r>
    </w:p>
    <w:p w14:paraId="4A0D83AF" w14:textId="119B9273" w:rsidR="003F5739" w:rsidRPr="000A2FBE" w:rsidRDefault="003F4C4F" w:rsidP="003F4C4F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Help other problems make not like.</w:t>
      </w:r>
    </w:p>
    <w:p w14:paraId="1211141E" w14:textId="3FEAB6BE" w:rsidR="00174BCF" w:rsidRDefault="001063A1" w:rsidP="00174BCF">
      <w:pPr>
        <w:pStyle w:val="ListParagraph"/>
        <w:numPr>
          <w:ilvl w:val="1"/>
          <w:numId w:val="3"/>
        </w:numPr>
        <w:rPr>
          <w:rFonts w:ascii="CMU Serif Roman" w:eastAsia="Times New Roman" w:hAnsi="CMU Serif Roman" w:cs="Times New Roman"/>
        </w:rPr>
      </w:pPr>
      <w:proofErr w:type="spellStart"/>
      <w:r>
        <w:rPr>
          <w:rFonts w:ascii="CMU Serif Roman" w:eastAsia="Times New Roman" w:hAnsi="CMU Serif Roman" w:cs="Times New Roman"/>
        </w:rPr>
        <w:t>Eby</w:t>
      </w:r>
      <w:proofErr w:type="spellEnd"/>
      <w:r>
        <w:rPr>
          <w:rFonts w:ascii="CMU Serif Roman" w:eastAsia="Times New Roman" w:hAnsi="CMU Serif Roman" w:cs="Times New Roman"/>
        </w:rPr>
        <w:t xml:space="preserve"> found also better beyond.</w:t>
      </w:r>
    </w:p>
    <w:p w14:paraId="250DACE9" w14:textId="75D52A0B" w:rsidR="003F5739" w:rsidRDefault="001063A1" w:rsidP="003F5739">
      <w:pPr>
        <w:pStyle w:val="ListParagraph"/>
        <w:numPr>
          <w:ilvl w:val="2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Help more.</w:t>
      </w:r>
      <w:r w:rsidR="00315CDB">
        <w:rPr>
          <w:rFonts w:ascii="CMU Serif Roman" w:eastAsia="Times New Roman" w:hAnsi="CMU Serif Roman" w:cs="Times New Roman"/>
        </w:rPr>
        <w:t xml:space="preserve"> </w:t>
      </w:r>
      <w:r w:rsidR="00315CDB" w:rsidRPr="00315CDB">
        <w:rPr>
          <w:rFonts w:ascii="CMU Serif Roman" w:eastAsia="Times New Roman" w:hAnsi="CMU Serif Roman" w:cs="Times New Roman"/>
          <w:b/>
          <w:bCs/>
        </w:rPr>
        <w:t>***</w:t>
      </w:r>
    </w:p>
    <w:p w14:paraId="3BF7C8EB" w14:textId="07A1434F" w:rsidR="00D9594A" w:rsidRDefault="001063A1" w:rsidP="00D9594A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Mentor good example.</w:t>
      </w:r>
    </w:p>
    <w:p w14:paraId="335B8DBD" w14:textId="2814CAD9" w:rsidR="00D9594A" w:rsidRDefault="001063A1" w:rsidP="00D9594A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Children follow examples.</w:t>
      </w:r>
    </w:p>
    <w:p w14:paraId="28CC5434" w14:textId="1AA3E5E2" w:rsidR="004F2E1E" w:rsidRDefault="008D166D" w:rsidP="004F2E1E">
      <w:pPr>
        <w:pStyle w:val="ListParagraph"/>
        <w:numPr>
          <w:ilvl w:val="2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Increased</w:t>
      </w:r>
      <w:r w:rsidR="001063A1">
        <w:rPr>
          <w:rFonts w:ascii="CMU Serif Roman" w:eastAsia="Times New Roman" w:hAnsi="CMU Serif Roman" w:cs="Times New Roman"/>
        </w:rPr>
        <w:t xml:space="preserve"> a</w:t>
      </w:r>
      <w:r>
        <w:rPr>
          <w:rFonts w:ascii="CMU Serif Roman" w:eastAsia="Times New Roman" w:hAnsi="CMU Serif Roman" w:cs="Times New Roman"/>
        </w:rPr>
        <w:t>djustment</w:t>
      </w:r>
      <w:r w:rsidR="004F2E1E">
        <w:rPr>
          <w:rFonts w:ascii="CMU Serif Roman" w:eastAsia="Times New Roman" w:hAnsi="CMU Serif Roman" w:cs="Times New Roman"/>
        </w:rPr>
        <w:t>.</w:t>
      </w:r>
      <w:r w:rsidR="00315CDB">
        <w:rPr>
          <w:rFonts w:ascii="CMU Serif Roman" w:eastAsia="Times New Roman" w:hAnsi="CMU Serif Roman" w:cs="Times New Roman"/>
        </w:rPr>
        <w:t xml:space="preserve"> </w:t>
      </w:r>
      <w:r w:rsidR="00315CDB" w:rsidRPr="00315CDB">
        <w:rPr>
          <w:rFonts w:ascii="CMU Serif Roman" w:eastAsia="Times New Roman" w:hAnsi="CMU Serif Roman" w:cs="Times New Roman"/>
          <w:b/>
          <w:bCs/>
        </w:rPr>
        <w:t>***</w:t>
      </w:r>
    </w:p>
    <w:p w14:paraId="01F52C43" w14:textId="4D4FA9A5" w:rsidR="004F2E1E" w:rsidRDefault="001063A1" w:rsidP="006132AA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C</w:t>
      </w:r>
      <w:r w:rsidR="004F2E1E" w:rsidRPr="006132AA">
        <w:rPr>
          <w:rFonts w:ascii="CMU Serif Roman" w:eastAsia="Times New Roman" w:hAnsi="CMU Serif Roman" w:cs="Times New Roman"/>
        </w:rPr>
        <w:t xml:space="preserve">onsistent </w:t>
      </w:r>
      <w:r>
        <w:rPr>
          <w:rFonts w:ascii="CMU Serif Roman" w:eastAsia="Times New Roman" w:hAnsi="CMU Serif Roman" w:cs="Times New Roman"/>
        </w:rPr>
        <w:t xml:space="preserve">stable image </w:t>
      </w:r>
      <w:r w:rsidR="006132AA">
        <w:rPr>
          <w:rFonts w:ascii="CMU Serif Roman" w:eastAsia="Times New Roman" w:hAnsi="CMU Serif Roman" w:cs="Times New Roman"/>
        </w:rPr>
        <w:t>quickly-growing</w:t>
      </w:r>
      <w:r>
        <w:rPr>
          <w:rFonts w:ascii="CMU Serif Roman" w:eastAsia="Times New Roman" w:hAnsi="CMU Serif Roman" w:cs="Times New Roman"/>
        </w:rPr>
        <w:t>.</w:t>
      </w:r>
    </w:p>
    <w:p w14:paraId="02F936D8" w14:textId="3B637EBF" w:rsidR="006132AA" w:rsidRPr="006132AA" w:rsidRDefault="001063A1" w:rsidP="006132AA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 w:rsidRPr="001063A1">
        <w:rPr>
          <w:rFonts w:ascii="CMU Serif Roman" w:eastAsia="Times New Roman" w:hAnsi="CMU Serif Roman" w:cs="Times New Roman"/>
          <w:i/>
          <w:iCs/>
        </w:rPr>
        <w:t>N-G</w:t>
      </w:r>
      <w:r>
        <w:rPr>
          <w:rFonts w:ascii="CMU Serif Roman" w:eastAsia="Times New Roman" w:hAnsi="CMU Serif Roman" w:cs="Times New Roman"/>
        </w:rPr>
        <w:t xml:space="preserve"> </w:t>
      </w:r>
      <w:proofErr w:type="spellStart"/>
      <w:r w:rsidR="006132AA">
        <w:rPr>
          <w:rFonts w:ascii="CMU Serif Roman" w:eastAsia="Times New Roman" w:hAnsi="CMU Serif Roman" w:cs="Times New Roman"/>
        </w:rPr>
        <w:t>Ricriana</w:t>
      </w:r>
      <w:proofErr w:type="spellEnd"/>
      <w:r w:rsidR="006132AA">
        <w:rPr>
          <w:rFonts w:ascii="CMU Serif Roman" w:eastAsia="Times New Roman" w:hAnsi="CMU Serif Roman" w:cs="Times New Roman"/>
        </w:rPr>
        <w:t xml:space="preserve"> Taylor: </w:t>
      </w:r>
      <w:r w:rsidR="00315CDB" w:rsidRPr="00315CDB">
        <w:rPr>
          <w:rFonts w:ascii="CMU Serif Roman" w:eastAsia="Times New Roman" w:hAnsi="CMU Serif Roman" w:cs="Times New Roman"/>
          <w:b/>
          <w:bCs/>
        </w:rPr>
        <w:t>***</w:t>
      </w:r>
      <w:r w:rsidR="00315CDB">
        <w:rPr>
          <w:rFonts w:ascii="CMU Serif Roman" w:eastAsia="Times New Roman" w:hAnsi="CMU Serif Roman" w:cs="Times New Roman"/>
        </w:rPr>
        <w:t xml:space="preserve"> </w:t>
      </w:r>
      <w:r w:rsidR="006132AA">
        <w:rPr>
          <w:rFonts w:ascii="CMU Serif Roman" w:eastAsia="Times New Roman" w:hAnsi="CMU Serif Roman" w:cs="Times New Roman"/>
        </w:rPr>
        <w:t>“</w:t>
      </w:r>
      <w:r w:rsidR="006132AA" w:rsidRPr="006132AA">
        <w:rPr>
          <w:rFonts w:ascii="CMU Serif Roman" w:eastAsia="Times New Roman" w:hAnsi="CMU Serif Roman" w:cs="Times New Roman"/>
        </w:rPr>
        <w:t xml:space="preserve">I don't feel like I have a lot of adult figures in my life. </w:t>
      </w:r>
      <w:r w:rsidR="006132AA">
        <w:rPr>
          <w:rFonts w:ascii="CMU Serif Roman" w:eastAsia="Times New Roman" w:hAnsi="CMU Serif Roman" w:cs="Times New Roman"/>
        </w:rPr>
        <w:t xml:space="preserve">[My mentor] </w:t>
      </w:r>
      <w:r w:rsidR="006132AA" w:rsidRPr="006132AA">
        <w:rPr>
          <w:rFonts w:ascii="CMU Serif Roman" w:eastAsia="Times New Roman" w:hAnsi="CMU Serif Roman" w:cs="Times New Roman"/>
        </w:rPr>
        <w:t>keeps me sane and in order.</w:t>
      </w:r>
      <w:r w:rsidR="006132AA">
        <w:rPr>
          <w:rFonts w:ascii="CMU Serif Roman" w:eastAsia="Times New Roman" w:hAnsi="CMU Serif Roman" w:cs="Times New Roman"/>
        </w:rPr>
        <w:t>”</w:t>
      </w:r>
      <w:r w:rsidR="00315CDB">
        <w:rPr>
          <w:rFonts w:ascii="CMU Serif Roman" w:eastAsia="Times New Roman" w:hAnsi="CMU Serif Roman" w:cs="Times New Roman"/>
        </w:rPr>
        <w:t xml:space="preserve"> </w:t>
      </w:r>
      <w:r w:rsidR="00315CDB" w:rsidRPr="00315CDB">
        <w:rPr>
          <w:rFonts w:ascii="CMU Serif Roman" w:eastAsia="Times New Roman" w:hAnsi="CMU Serif Roman" w:cs="Times New Roman"/>
          <w:b/>
          <w:bCs/>
        </w:rPr>
        <w:t>***</w:t>
      </w:r>
    </w:p>
    <w:p w14:paraId="0A36AB7B" w14:textId="61243379" w:rsidR="009B676C" w:rsidRPr="001063A1" w:rsidRDefault="009B676C" w:rsidP="001063A1">
      <w:pPr>
        <w:rPr>
          <w:rFonts w:ascii="CMU Serif Roman" w:eastAsia="Times New Roman" w:hAnsi="CMU Serif Roman" w:cs="Times New Roman"/>
        </w:rPr>
      </w:pPr>
    </w:p>
    <w:p w14:paraId="6E5D4D25" w14:textId="67719FD0" w:rsidR="009862E8" w:rsidRDefault="009B676C" w:rsidP="00701191">
      <w:pPr>
        <w:rPr>
          <w:rFonts w:ascii="CMU Serif Roman" w:eastAsia="Times New Roman" w:hAnsi="CMU Serif Roman" w:cs="Times New Roman"/>
        </w:rPr>
      </w:pPr>
      <w:r w:rsidRPr="009B676C">
        <w:rPr>
          <w:rFonts w:ascii="CMU Serif Roman" w:eastAsia="Times New Roman" w:hAnsi="CMU Serif Roman" w:cs="Times New Roman"/>
          <w:b/>
          <w:bCs/>
        </w:rPr>
        <w:t>TRANSITION</w:t>
      </w:r>
      <w:r w:rsidR="009862E8">
        <w:rPr>
          <w:rFonts w:ascii="CMU Serif Roman" w:eastAsia="Times New Roman" w:hAnsi="CMU Serif Roman" w:cs="Times New Roman"/>
        </w:rPr>
        <w:t xml:space="preserve">: </w:t>
      </w:r>
      <w:r w:rsidR="00134DC2">
        <w:rPr>
          <w:rFonts w:ascii="CMU Serif Roman" w:eastAsia="Times New Roman" w:hAnsi="CMU Serif Roman" w:cs="Times New Roman"/>
        </w:rPr>
        <w:t xml:space="preserve">Now </w:t>
      </w:r>
      <w:r w:rsidR="00133113">
        <w:rPr>
          <w:rFonts w:ascii="CMU Serif Roman" w:eastAsia="Times New Roman" w:hAnsi="CMU Serif Roman" w:cs="Times New Roman"/>
        </w:rPr>
        <w:t xml:space="preserve">mentoring </w:t>
      </w:r>
      <w:r w:rsidR="00747575">
        <w:rPr>
          <w:rFonts w:ascii="CMU Serif Roman" w:eastAsia="Times New Roman" w:hAnsi="CMU Serif Roman" w:cs="Times New Roman"/>
        </w:rPr>
        <w:t xml:space="preserve">worth, tell main </w:t>
      </w:r>
      <w:r w:rsidR="00701191">
        <w:rPr>
          <w:rFonts w:ascii="CMU Serif Roman" w:eastAsia="Times New Roman" w:hAnsi="CMU Serif Roman" w:cs="Times New Roman"/>
        </w:rPr>
        <w:t>good uncommon.</w:t>
      </w:r>
    </w:p>
    <w:p w14:paraId="0C657EE1" w14:textId="77777777" w:rsidR="009862E8" w:rsidRDefault="009862E8" w:rsidP="009862E8">
      <w:pPr>
        <w:rPr>
          <w:rFonts w:ascii="CMU Serif Roman" w:eastAsia="Times New Roman" w:hAnsi="CMU Serif Roman" w:cs="Times New Roman"/>
        </w:rPr>
      </w:pPr>
    </w:p>
    <w:p w14:paraId="44D787BE" w14:textId="689CCA6A" w:rsidR="00174BCF" w:rsidRDefault="009B676C" w:rsidP="00701191">
      <w:pPr>
        <w:pStyle w:val="ListParagraph"/>
        <w:numPr>
          <w:ilvl w:val="0"/>
          <w:numId w:val="3"/>
        </w:numPr>
        <w:rPr>
          <w:rFonts w:ascii="CMU Serif Roman" w:eastAsia="Times New Roman" w:hAnsi="CMU Serif Roman" w:cs="Times New Roman"/>
        </w:rPr>
      </w:pPr>
      <w:r w:rsidRPr="009862E8">
        <w:rPr>
          <w:rFonts w:ascii="CMU Serif Roman" w:eastAsia="Times New Roman" w:hAnsi="CMU Serif Roman" w:cs="Times New Roman"/>
          <w:b/>
          <w:bCs/>
        </w:rPr>
        <w:t>MP2</w:t>
      </w:r>
      <w:r w:rsidRPr="009862E8">
        <w:rPr>
          <w:rFonts w:ascii="CMU Serif Roman" w:eastAsia="Times New Roman" w:hAnsi="CMU Serif Roman" w:cs="Times New Roman"/>
        </w:rPr>
        <w:t xml:space="preserve">: </w:t>
      </w:r>
      <w:r w:rsidR="00947223">
        <w:rPr>
          <w:rFonts w:ascii="CMU Serif Roman" w:eastAsia="Times New Roman" w:hAnsi="CMU Serif Roman" w:cs="Times New Roman"/>
        </w:rPr>
        <w:t>W</w:t>
      </w:r>
      <w:r w:rsidR="00701191">
        <w:rPr>
          <w:rFonts w:ascii="CMU Serif Roman" w:eastAsia="Times New Roman" w:hAnsi="CMU Serif Roman" w:cs="Times New Roman"/>
        </w:rPr>
        <w:t xml:space="preserve">orthwhile </w:t>
      </w:r>
      <w:r w:rsidR="00315CDB">
        <w:rPr>
          <w:rFonts w:ascii="CMU Serif Roman" w:eastAsia="Times New Roman" w:hAnsi="CMU Serif Roman" w:cs="Times New Roman"/>
        </w:rPr>
        <w:t xml:space="preserve">difficult build </w:t>
      </w:r>
      <w:r w:rsidR="000D4805">
        <w:rPr>
          <w:rFonts w:ascii="CMU Serif Roman" w:eastAsia="Times New Roman" w:hAnsi="CMU Serif Roman" w:cs="Times New Roman"/>
        </w:rPr>
        <w:t xml:space="preserve">&amp; </w:t>
      </w:r>
      <w:r w:rsidR="00315CDB">
        <w:rPr>
          <w:rFonts w:ascii="CMU Serif Roman" w:eastAsia="Times New Roman" w:hAnsi="CMU Serif Roman" w:cs="Times New Roman"/>
        </w:rPr>
        <w:t>maintain.</w:t>
      </w:r>
    </w:p>
    <w:p w14:paraId="41104FA5" w14:textId="16CB4BC2" w:rsidR="008D7344" w:rsidRDefault="000D4805" w:rsidP="00701191">
      <w:pPr>
        <w:pStyle w:val="ListParagraph"/>
        <w:numPr>
          <w:ilvl w:val="1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Not all same!</w:t>
      </w:r>
    </w:p>
    <w:p w14:paraId="5F32FA3E" w14:textId="3F28CB13" w:rsidR="008D7344" w:rsidRDefault="00947223" w:rsidP="008D7344">
      <w:pPr>
        <w:pStyle w:val="ListParagraph"/>
        <w:numPr>
          <w:ilvl w:val="2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 xml:space="preserve">Dr. </w:t>
      </w:r>
      <w:r w:rsidR="008D7344">
        <w:rPr>
          <w:rFonts w:ascii="CMU Serif Roman" w:eastAsia="Times New Roman" w:hAnsi="CMU Serif Roman" w:cs="Times New Roman"/>
        </w:rPr>
        <w:t xml:space="preserve">David DuBois </w:t>
      </w:r>
      <w:r w:rsidR="000D4805">
        <w:rPr>
          <w:rFonts w:ascii="CMU Serif Roman" w:eastAsia="Times New Roman" w:hAnsi="CMU Serif Roman" w:cs="Times New Roman"/>
        </w:rPr>
        <w:t>&amp;</w:t>
      </w:r>
      <w:r w:rsidR="008D7344">
        <w:rPr>
          <w:rFonts w:ascii="CMU Serif Roman" w:eastAsia="Times New Roman" w:hAnsi="CMU Serif Roman" w:cs="Times New Roman"/>
        </w:rPr>
        <w:t xml:space="preserve"> </w:t>
      </w:r>
      <w:r w:rsidR="000D4805">
        <w:rPr>
          <w:rFonts w:ascii="CMU Serif Roman" w:eastAsia="Times New Roman" w:hAnsi="CMU Serif Roman" w:cs="Times New Roman"/>
        </w:rPr>
        <w:t>co.</w:t>
      </w:r>
      <w:r w:rsidR="008D7344">
        <w:rPr>
          <w:rFonts w:ascii="CMU Serif Roman" w:eastAsia="Times New Roman" w:hAnsi="CMU Serif Roman" w:cs="Times New Roman"/>
        </w:rPr>
        <w:t xml:space="preserve"> </w:t>
      </w:r>
      <w:r w:rsidR="00B71F35" w:rsidRPr="00B71F35">
        <w:rPr>
          <w:rFonts w:ascii="CMU Serif Roman" w:eastAsia="Times New Roman" w:hAnsi="CMU Serif Roman" w:cs="Times New Roman"/>
          <w:b/>
          <w:bCs/>
        </w:rPr>
        <w:t>***</w:t>
      </w:r>
      <w:r w:rsidR="00B71F35">
        <w:rPr>
          <w:rFonts w:ascii="CMU Serif Roman" w:eastAsia="Times New Roman" w:hAnsi="CMU Serif Roman" w:cs="Times New Roman"/>
        </w:rPr>
        <w:t xml:space="preserve"> </w:t>
      </w:r>
      <w:r w:rsidR="008D7344">
        <w:rPr>
          <w:rFonts w:ascii="CMU Serif Roman" w:eastAsia="Times New Roman" w:hAnsi="CMU Serif Roman" w:cs="Times New Roman"/>
        </w:rPr>
        <w:t>“</w:t>
      </w:r>
      <w:r w:rsidR="008D7344" w:rsidRPr="008D7344">
        <w:rPr>
          <w:rFonts w:ascii="CMU Serif Roman" w:eastAsia="Times New Roman" w:hAnsi="CMU Serif Roman" w:cs="Times New Roman"/>
        </w:rPr>
        <w:t xml:space="preserve">poorly implemented programs </w:t>
      </w:r>
      <w:r w:rsidR="008D7344">
        <w:rPr>
          <w:rFonts w:ascii="CMU Serif Roman" w:eastAsia="Times New Roman" w:hAnsi="CMU Serif Roman" w:cs="Times New Roman"/>
        </w:rPr>
        <w:t xml:space="preserve">[can] </w:t>
      </w:r>
      <w:r w:rsidR="008D7344" w:rsidRPr="008D7344">
        <w:rPr>
          <w:rFonts w:ascii="CMU Serif Roman" w:eastAsia="Times New Roman" w:hAnsi="CMU Serif Roman" w:cs="Times New Roman"/>
        </w:rPr>
        <w:t xml:space="preserve">actually have an adverse effect on </w:t>
      </w:r>
      <w:r w:rsidR="008D7344">
        <w:rPr>
          <w:rFonts w:ascii="CMU Serif Roman" w:eastAsia="Times New Roman" w:hAnsi="CMU Serif Roman" w:cs="Times New Roman"/>
        </w:rPr>
        <w:t>[</w:t>
      </w:r>
      <w:r w:rsidR="00AF4DE0">
        <w:rPr>
          <w:rFonts w:ascii="CMU Serif Roman" w:eastAsia="Times New Roman" w:hAnsi="CMU Serif Roman" w:cs="Times New Roman"/>
        </w:rPr>
        <w:t xml:space="preserve">personally </w:t>
      </w:r>
      <w:r w:rsidR="009B79A9">
        <w:rPr>
          <w:rFonts w:ascii="CMU Serif Roman" w:eastAsia="Times New Roman" w:hAnsi="CMU Serif Roman" w:cs="Times New Roman"/>
        </w:rPr>
        <w:t>at-risk]</w:t>
      </w:r>
      <w:r w:rsidR="008D7344" w:rsidRPr="008D7344">
        <w:rPr>
          <w:rFonts w:ascii="CMU Serif Roman" w:eastAsia="Times New Roman" w:hAnsi="CMU Serif Roman" w:cs="Times New Roman"/>
        </w:rPr>
        <w:t xml:space="preserve"> youth</w:t>
      </w:r>
      <w:r w:rsidR="00747575">
        <w:rPr>
          <w:rFonts w:ascii="CMU Serif Roman" w:eastAsia="Times New Roman" w:hAnsi="CMU Serif Roman" w:cs="Times New Roman"/>
        </w:rPr>
        <w:t>.</w:t>
      </w:r>
      <w:r w:rsidR="008D7344">
        <w:rPr>
          <w:rFonts w:ascii="CMU Serif Roman" w:eastAsia="Times New Roman" w:hAnsi="CMU Serif Roman" w:cs="Times New Roman"/>
        </w:rPr>
        <w:t>”</w:t>
      </w:r>
    </w:p>
    <w:p w14:paraId="696BDC7C" w14:textId="21AC223E" w:rsidR="009B79A9" w:rsidRDefault="000D4805" w:rsidP="009B79A9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lastRenderedPageBreak/>
        <w:t>O</w:t>
      </w:r>
      <w:r w:rsidR="00947223">
        <w:rPr>
          <w:rFonts w:ascii="CMU Serif Roman" w:eastAsia="Times New Roman" w:hAnsi="CMU Serif Roman" w:cs="Times New Roman"/>
        </w:rPr>
        <w:t xml:space="preserve">nly likely help need </w:t>
      </w:r>
      <w:r w:rsidR="007168E2">
        <w:rPr>
          <w:rFonts w:ascii="CMU Serif Roman" w:eastAsia="Times New Roman" w:hAnsi="CMU Serif Roman" w:cs="Times New Roman"/>
        </w:rPr>
        <w:t>most</w:t>
      </w:r>
      <w:r w:rsidR="00947223">
        <w:rPr>
          <w:rFonts w:ascii="CMU Serif Roman" w:eastAsia="Times New Roman" w:hAnsi="CMU Serif Roman" w:cs="Times New Roman"/>
        </w:rPr>
        <w:t>!</w:t>
      </w:r>
    </w:p>
    <w:p w14:paraId="3CCDD19D" w14:textId="0AB0458D" w:rsidR="00947223" w:rsidRDefault="00B13B00" w:rsidP="009B79A9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 xml:space="preserve">Takes good will; </w:t>
      </w:r>
      <w:r w:rsidR="007168E2">
        <w:rPr>
          <w:rFonts w:ascii="CMU Serif Roman" w:eastAsia="Times New Roman" w:hAnsi="CMU Serif Roman" w:cs="Times New Roman"/>
        </w:rPr>
        <w:t>more.</w:t>
      </w:r>
    </w:p>
    <w:p w14:paraId="0B7E97A0" w14:textId="3849DC1D" w:rsidR="009B79A9" w:rsidRDefault="009B79A9" w:rsidP="009B79A9">
      <w:pPr>
        <w:pStyle w:val="ListParagraph"/>
        <w:numPr>
          <w:ilvl w:val="2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Fortunately, DuBois</w:t>
      </w:r>
      <w:r w:rsidR="007168E2">
        <w:rPr>
          <w:rFonts w:ascii="CMU Serif Roman" w:eastAsia="Times New Roman" w:hAnsi="CMU Serif Roman" w:cs="Times New Roman"/>
        </w:rPr>
        <w:t xml:space="preserve"> </w:t>
      </w:r>
      <w:r w:rsidR="00ED2B35">
        <w:rPr>
          <w:rFonts w:ascii="CMU Serif Roman" w:eastAsia="Times New Roman" w:hAnsi="CMU Serif Roman" w:cs="Times New Roman"/>
        </w:rPr>
        <w:t>11</w:t>
      </w:r>
      <w:r w:rsidR="00947223">
        <w:rPr>
          <w:rFonts w:ascii="CMU Serif Roman" w:eastAsia="Times New Roman" w:hAnsi="CMU Serif Roman" w:cs="Times New Roman"/>
        </w:rPr>
        <w:t xml:space="preserve"> </w:t>
      </w:r>
      <w:r w:rsidR="007168E2">
        <w:rPr>
          <w:rFonts w:ascii="CMU Serif Roman" w:eastAsia="Times New Roman" w:hAnsi="CMU Serif Roman" w:cs="Times New Roman"/>
        </w:rPr>
        <w:t>traits</w:t>
      </w:r>
      <w:r>
        <w:rPr>
          <w:rFonts w:ascii="CMU Serif Roman" w:eastAsia="Times New Roman" w:hAnsi="CMU Serif Roman" w:cs="Times New Roman"/>
        </w:rPr>
        <w:t xml:space="preserve"> boost need</w:t>
      </w:r>
      <w:r w:rsidR="00B13B00">
        <w:rPr>
          <w:rFonts w:ascii="CMU Serif Roman" w:eastAsia="Times New Roman" w:hAnsi="CMU Serif Roman" w:cs="Times New Roman"/>
        </w:rPr>
        <w:t xml:space="preserve"> extra</w:t>
      </w:r>
      <w:r>
        <w:rPr>
          <w:rFonts w:ascii="CMU Serif Roman" w:eastAsia="Times New Roman" w:hAnsi="CMU Serif Roman" w:cs="Times New Roman"/>
        </w:rPr>
        <w:t>.</w:t>
      </w:r>
      <w:r w:rsidR="00B71F35">
        <w:rPr>
          <w:rFonts w:ascii="CMU Serif Roman" w:eastAsia="Times New Roman" w:hAnsi="CMU Serif Roman" w:cs="Times New Roman"/>
        </w:rPr>
        <w:t xml:space="preserve"> </w:t>
      </w:r>
      <w:r w:rsidR="00B71F35" w:rsidRPr="00B71F35">
        <w:rPr>
          <w:rFonts w:ascii="CMU Serif Roman" w:eastAsia="Times New Roman" w:hAnsi="CMU Serif Roman" w:cs="Times New Roman"/>
          <w:b/>
          <w:bCs/>
        </w:rPr>
        <w:t>***</w:t>
      </w:r>
    </w:p>
    <w:p w14:paraId="74AE5F8E" w14:textId="1778B7D3" w:rsidR="009B79A9" w:rsidRPr="00ED2B35" w:rsidRDefault="00B13B00" w:rsidP="00ED2B35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Include</w:t>
      </w:r>
      <w:r w:rsidR="00ED2B35">
        <w:rPr>
          <w:rFonts w:ascii="CMU Serif Roman" w:eastAsia="Times New Roman" w:hAnsi="CMU Serif Roman" w:cs="Times New Roman"/>
        </w:rPr>
        <w:t xml:space="preserve">: </w:t>
      </w:r>
      <w:r w:rsidR="00B71F35" w:rsidRPr="00B71F35">
        <w:rPr>
          <w:rFonts w:ascii="CMU Serif Roman" w:eastAsia="Times New Roman" w:hAnsi="CMU Serif Roman" w:cs="Times New Roman"/>
          <w:b/>
          <w:bCs/>
        </w:rPr>
        <w:t>***</w:t>
      </w:r>
      <w:r w:rsidR="00B71F35">
        <w:rPr>
          <w:rFonts w:ascii="CMU Serif Roman" w:eastAsia="Times New Roman" w:hAnsi="CMU Serif Roman" w:cs="Times New Roman"/>
        </w:rPr>
        <w:t xml:space="preserve"> </w:t>
      </w:r>
      <w:r w:rsidR="00ED2B35">
        <w:rPr>
          <w:rFonts w:ascii="CMU Serif Roman" w:eastAsia="Times New Roman" w:hAnsi="CMU Serif Roman" w:cs="Times New Roman"/>
        </w:rPr>
        <w:t xml:space="preserve">screening </w:t>
      </w:r>
      <w:r w:rsidR="00B71F35" w:rsidRPr="00B71F35">
        <w:rPr>
          <w:rFonts w:ascii="CMU Serif Roman" w:eastAsia="Times New Roman" w:hAnsi="CMU Serif Roman" w:cs="Times New Roman"/>
          <w:b/>
          <w:bCs/>
        </w:rPr>
        <w:t>***</w:t>
      </w:r>
      <w:r w:rsidR="00EA2031">
        <w:rPr>
          <w:rFonts w:ascii="CMU Serif Roman" w:eastAsia="Times New Roman" w:hAnsi="CMU Serif Roman" w:cs="Times New Roman"/>
        </w:rPr>
        <w:t>;</w:t>
      </w:r>
      <w:r w:rsidR="00ED2B35">
        <w:rPr>
          <w:rFonts w:ascii="CMU Serif Roman" w:eastAsia="Times New Roman" w:hAnsi="CMU Serif Roman" w:cs="Times New Roman"/>
        </w:rPr>
        <w:t xml:space="preserve"> matching </w:t>
      </w:r>
      <w:r w:rsidR="00B71F35" w:rsidRPr="00B71F35">
        <w:rPr>
          <w:rFonts w:ascii="CMU Serif Roman" w:eastAsia="Times New Roman" w:hAnsi="CMU Serif Roman" w:cs="Times New Roman"/>
          <w:b/>
          <w:bCs/>
        </w:rPr>
        <w:t>***</w:t>
      </w:r>
      <w:r w:rsidR="00EA2031">
        <w:rPr>
          <w:rFonts w:ascii="CMU Serif Roman" w:eastAsia="Times New Roman" w:hAnsi="CMU Serif Roman" w:cs="Times New Roman"/>
        </w:rPr>
        <w:t>;</w:t>
      </w:r>
      <w:r w:rsidR="00ED2B35">
        <w:rPr>
          <w:rFonts w:ascii="CMU Serif Roman" w:eastAsia="Times New Roman" w:hAnsi="CMU Serif Roman" w:cs="Times New Roman"/>
        </w:rPr>
        <w:t xml:space="preserve"> monitoring</w:t>
      </w:r>
      <w:r w:rsidR="00B71F35">
        <w:rPr>
          <w:rFonts w:ascii="CMU Serif Roman" w:eastAsia="Times New Roman" w:hAnsi="CMU Serif Roman" w:cs="Times New Roman"/>
        </w:rPr>
        <w:t xml:space="preserve"> </w:t>
      </w:r>
      <w:r w:rsidR="00B71F35" w:rsidRPr="00315CDB">
        <w:rPr>
          <w:rFonts w:ascii="CMU Serif Roman" w:eastAsia="Times New Roman" w:hAnsi="CMU Serif Roman" w:cs="Times New Roman"/>
          <w:b/>
          <w:bCs/>
        </w:rPr>
        <w:t>***</w:t>
      </w:r>
      <w:r w:rsidR="00EA2031">
        <w:rPr>
          <w:rFonts w:ascii="CMU Serif Roman" w:eastAsia="Times New Roman" w:hAnsi="CMU Serif Roman" w:cs="Times New Roman"/>
        </w:rPr>
        <w:t>;</w:t>
      </w:r>
      <w:r w:rsidR="00ED2B35">
        <w:rPr>
          <w:rFonts w:ascii="CMU Serif Roman" w:eastAsia="Times New Roman" w:hAnsi="CMU Serif Roman" w:cs="Times New Roman"/>
        </w:rPr>
        <w:t xml:space="preserve"> </w:t>
      </w:r>
      <w:r>
        <w:rPr>
          <w:rFonts w:ascii="CMU Serif Roman" w:eastAsia="Times New Roman" w:hAnsi="CMU Serif Roman" w:cs="Times New Roman"/>
        </w:rPr>
        <w:t>lots</w:t>
      </w:r>
      <w:r w:rsidR="00747575">
        <w:rPr>
          <w:rFonts w:ascii="CMU Serif Roman" w:eastAsia="Times New Roman" w:hAnsi="CMU Serif Roman" w:cs="Times New Roman"/>
        </w:rPr>
        <w:t xml:space="preserve"> </w:t>
      </w:r>
      <w:r w:rsidR="00EA2031">
        <w:rPr>
          <w:rFonts w:ascii="CMU Serif Roman" w:eastAsia="Times New Roman" w:hAnsi="CMU Serif Roman" w:cs="Times New Roman"/>
        </w:rPr>
        <w:t>contact</w:t>
      </w:r>
      <w:r w:rsidR="00747575">
        <w:rPr>
          <w:rFonts w:ascii="CMU Serif Roman" w:eastAsia="Times New Roman" w:hAnsi="CMU Serif Roman" w:cs="Times New Roman"/>
        </w:rPr>
        <w:t>.</w:t>
      </w:r>
    </w:p>
    <w:p w14:paraId="51067533" w14:textId="11BD7C36" w:rsidR="009B79A9" w:rsidRPr="009B79A9" w:rsidRDefault="00B13B00" w:rsidP="009B79A9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Everyone benefits; at</w:t>
      </w:r>
      <w:r w:rsidR="009B79A9">
        <w:rPr>
          <w:rFonts w:ascii="CMU Serif Roman" w:eastAsia="Times New Roman" w:hAnsi="CMU Serif Roman" w:cs="Times New Roman"/>
        </w:rPr>
        <w:t xml:space="preserve">-risk </w:t>
      </w:r>
      <w:r w:rsidR="00747575">
        <w:rPr>
          <w:rFonts w:ascii="CMU Serif Roman" w:eastAsia="Times New Roman" w:hAnsi="CMU Serif Roman" w:cs="Times New Roman"/>
        </w:rPr>
        <w:t>more!</w:t>
      </w:r>
    </w:p>
    <w:p w14:paraId="0416F02D" w14:textId="67E5D158" w:rsidR="00701191" w:rsidRDefault="00B13B00" w:rsidP="00701191">
      <w:pPr>
        <w:pStyle w:val="ListParagraph"/>
        <w:numPr>
          <w:ilvl w:val="1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M</w:t>
      </w:r>
      <w:r w:rsidR="00ED2B35">
        <w:rPr>
          <w:rFonts w:ascii="CMU Serif Roman" w:eastAsia="Times New Roman" w:hAnsi="CMU Serif Roman" w:cs="Times New Roman"/>
        </w:rPr>
        <w:t>entoring</w:t>
      </w:r>
      <w:r w:rsidR="00174BCF" w:rsidRPr="002A703A">
        <w:rPr>
          <w:rFonts w:ascii="CMU Serif Roman" w:eastAsia="Times New Roman" w:hAnsi="CMU Serif Roman" w:cs="Times New Roman"/>
        </w:rPr>
        <w:t xml:space="preserve"> </w:t>
      </w:r>
      <w:r w:rsidR="009B79A9">
        <w:rPr>
          <w:rFonts w:ascii="CMU Serif Roman" w:eastAsia="Times New Roman" w:hAnsi="CMU Serif Roman" w:cs="Times New Roman"/>
        </w:rPr>
        <w:t>right</w:t>
      </w:r>
      <w:r>
        <w:rPr>
          <w:rFonts w:ascii="CMU Serif Roman" w:eastAsia="Times New Roman" w:hAnsi="CMU Serif Roman" w:cs="Times New Roman"/>
        </w:rPr>
        <w:t xml:space="preserve"> </w:t>
      </w:r>
      <w:r w:rsidR="00ED2B35">
        <w:rPr>
          <w:rFonts w:ascii="CMU Serif Roman" w:eastAsia="Times New Roman" w:hAnsi="CMU Serif Roman" w:cs="Times New Roman"/>
        </w:rPr>
        <w:t>diff</w:t>
      </w:r>
      <w:r w:rsidR="00747575">
        <w:rPr>
          <w:rFonts w:ascii="CMU Serif Roman" w:eastAsia="Times New Roman" w:hAnsi="CMU Serif Roman" w:cs="Times New Roman"/>
        </w:rPr>
        <w:t>icult everyone.</w:t>
      </w:r>
    </w:p>
    <w:p w14:paraId="44D0E39E" w14:textId="6B5109C4" w:rsidR="00701191" w:rsidRDefault="00B13B00" w:rsidP="00B13B00">
      <w:pPr>
        <w:pStyle w:val="ListParagraph"/>
        <w:numPr>
          <w:ilvl w:val="2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E</w:t>
      </w:r>
      <w:r w:rsidR="009B79A9">
        <w:rPr>
          <w:rFonts w:ascii="CMU Serif Roman" w:eastAsia="Times New Roman" w:hAnsi="CMU Serif Roman" w:cs="Times New Roman"/>
        </w:rPr>
        <w:t xml:space="preserve">xcellent </w:t>
      </w:r>
      <w:r w:rsidR="007E4438">
        <w:rPr>
          <w:rFonts w:ascii="CMU Serif Roman" w:eastAsia="Times New Roman" w:hAnsi="CMU Serif Roman" w:cs="Times New Roman"/>
        </w:rPr>
        <w:t>will</w:t>
      </w:r>
      <w:r>
        <w:rPr>
          <w:rFonts w:ascii="CMU Serif Roman" w:eastAsia="Times New Roman" w:hAnsi="CMU Serif Roman" w:cs="Times New Roman"/>
        </w:rPr>
        <w:t>ing effort, no matter.</w:t>
      </w:r>
    </w:p>
    <w:p w14:paraId="4A3CEC3F" w14:textId="189AC1BC" w:rsidR="009B79A9" w:rsidRDefault="00B13B00" w:rsidP="009B79A9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B</w:t>
      </w:r>
      <w:r w:rsidR="00AF4DE0">
        <w:rPr>
          <w:rFonts w:ascii="CMU Serif Roman" w:eastAsia="Times New Roman" w:hAnsi="CMU Serif Roman" w:cs="Times New Roman"/>
        </w:rPr>
        <w:t xml:space="preserve">enefit </w:t>
      </w:r>
      <w:r w:rsidR="007E4438">
        <w:rPr>
          <w:rFonts w:ascii="CMU Serif Roman" w:eastAsia="Times New Roman" w:hAnsi="CMU Serif Roman" w:cs="Times New Roman"/>
        </w:rPr>
        <w:t xml:space="preserve">most </w:t>
      </w:r>
      <w:r w:rsidR="00ED25BE">
        <w:rPr>
          <w:rFonts w:ascii="CMU Serif Roman" w:eastAsia="Times New Roman" w:hAnsi="CMU Serif Roman" w:cs="Times New Roman"/>
        </w:rPr>
        <w:t xml:space="preserve">especially tough </w:t>
      </w:r>
      <w:r w:rsidR="00AF4DE0">
        <w:rPr>
          <w:rFonts w:ascii="CMU Serif Roman" w:eastAsia="Times New Roman" w:hAnsi="CMU Serif Roman" w:cs="Times New Roman"/>
        </w:rPr>
        <w:t>(</w:t>
      </w:r>
      <w:r w:rsidR="00ED25BE">
        <w:rPr>
          <w:rFonts w:ascii="CMU Serif Roman" w:eastAsia="Times New Roman" w:hAnsi="CMU Serif Roman" w:cs="Times New Roman"/>
        </w:rPr>
        <w:t>even compared other</w:t>
      </w:r>
      <w:r w:rsidR="00AF4DE0">
        <w:rPr>
          <w:rFonts w:ascii="CMU Serif Roman" w:eastAsia="Times New Roman" w:hAnsi="CMU Serif Roman" w:cs="Times New Roman"/>
        </w:rPr>
        <w:t>!)</w:t>
      </w:r>
    </w:p>
    <w:p w14:paraId="20A7CCF3" w14:textId="022D36AF" w:rsidR="009B79A9" w:rsidRDefault="00AF3832" w:rsidP="009B79A9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P</w:t>
      </w:r>
      <w:r w:rsidR="00ED25BE">
        <w:rPr>
          <w:rFonts w:ascii="CMU Serif Roman" w:eastAsia="Times New Roman" w:hAnsi="CMU Serif Roman" w:cs="Times New Roman"/>
        </w:rPr>
        <w:t xml:space="preserve">ut </w:t>
      </w:r>
      <w:r w:rsidR="00B13B00">
        <w:rPr>
          <w:rFonts w:ascii="CMU Serif Roman" w:eastAsia="Times New Roman" w:hAnsi="CMU Serif Roman" w:cs="Times New Roman"/>
        </w:rPr>
        <w:t>selves in</w:t>
      </w:r>
      <w:r w:rsidR="007E4438">
        <w:rPr>
          <w:rFonts w:ascii="CMU Serif Roman" w:eastAsia="Times New Roman" w:hAnsi="CMU Serif Roman" w:cs="Times New Roman"/>
        </w:rPr>
        <w:t>,</w:t>
      </w:r>
      <w:r w:rsidR="00AF4DE0">
        <w:rPr>
          <w:rFonts w:ascii="CMU Serif Roman" w:eastAsia="Times New Roman" w:hAnsi="CMU Serif Roman" w:cs="Times New Roman"/>
        </w:rPr>
        <w:t xml:space="preserve"> even or especially “difficult.”</w:t>
      </w:r>
    </w:p>
    <w:p w14:paraId="4254CD5D" w14:textId="7D4D18A2" w:rsidR="009B79A9" w:rsidRDefault="00B13B00" w:rsidP="009B79A9">
      <w:pPr>
        <w:pStyle w:val="ListParagraph"/>
        <w:numPr>
          <w:ilvl w:val="2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S</w:t>
      </w:r>
      <w:r w:rsidR="00273ED8">
        <w:rPr>
          <w:rFonts w:ascii="CMU Serif Roman" w:eastAsia="Times New Roman" w:hAnsi="CMU Serif Roman" w:cs="Times New Roman"/>
        </w:rPr>
        <w:t>tick practices.</w:t>
      </w:r>
    </w:p>
    <w:p w14:paraId="561C8B5C" w14:textId="438ACD77" w:rsidR="00273ED8" w:rsidRPr="00ED25BE" w:rsidRDefault="00ED25BE" w:rsidP="00CD26B0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 w:rsidRPr="00ED25BE">
        <w:rPr>
          <w:rFonts w:ascii="CMU Serif Roman" w:eastAsia="Times New Roman" w:hAnsi="CMU Serif Roman" w:cs="Times New Roman"/>
        </w:rPr>
        <w:t xml:space="preserve"> </w:t>
      </w:r>
      <w:r w:rsidR="00B13B00">
        <w:rPr>
          <w:rFonts w:ascii="CMU Serif Roman" w:eastAsia="Times New Roman" w:hAnsi="CMU Serif Roman" w:cs="Times New Roman"/>
        </w:rPr>
        <w:t>“C</w:t>
      </w:r>
      <w:r w:rsidR="00AF4DE0">
        <w:rPr>
          <w:rFonts w:ascii="CMU Serif Roman" w:eastAsia="Times New Roman" w:hAnsi="CMU Serif Roman" w:cs="Times New Roman"/>
        </w:rPr>
        <w:t>ommon sense</w:t>
      </w:r>
      <w:r w:rsidR="00747575">
        <w:rPr>
          <w:rFonts w:ascii="CMU Serif Roman" w:eastAsia="Times New Roman" w:hAnsi="CMU Serif Roman" w:cs="Times New Roman"/>
        </w:rPr>
        <w:t>.”</w:t>
      </w:r>
    </w:p>
    <w:p w14:paraId="1ECAFD59" w14:textId="6D905A69" w:rsidR="00273ED8" w:rsidRPr="00273ED8" w:rsidRDefault="00B13B00" w:rsidP="00273ED8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 xml:space="preserve">Do right, </w:t>
      </w:r>
      <w:r w:rsidR="00AF3832">
        <w:rPr>
          <w:rFonts w:ascii="CMU Serif Roman" w:eastAsia="Times New Roman" w:hAnsi="CMU Serif Roman" w:cs="Times New Roman"/>
        </w:rPr>
        <w:t xml:space="preserve">not </w:t>
      </w:r>
      <w:r w:rsidR="007E4438">
        <w:rPr>
          <w:rFonts w:ascii="CMU Serif Roman" w:eastAsia="Times New Roman" w:hAnsi="CMU Serif Roman" w:cs="Times New Roman"/>
        </w:rPr>
        <w:t xml:space="preserve">first </w:t>
      </w:r>
      <w:r w:rsidR="00747575">
        <w:rPr>
          <w:rFonts w:ascii="CMU Serif Roman" w:eastAsia="Times New Roman" w:hAnsi="CMU Serif Roman" w:cs="Times New Roman"/>
        </w:rPr>
        <w:t xml:space="preserve">instincts – </w:t>
      </w:r>
      <w:r>
        <w:rPr>
          <w:rFonts w:ascii="CMU Serif Roman" w:eastAsia="Times New Roman" w:hAnsi="CMU Serif Roman" w:cs="Times New Roman"/>
        </w:rPr>
        <w:t>hard</w:t>
      </w:r>
      <w:r w:rsidR="00747575">
        <w:rPr>
          <w:rFonts w:ascii="CMU Serif Roman" w:eastAsia="Times New Roman" w:hAnsi="CMU Serif Roman" w:cs="Times New Roman"/>
        </w:rPr>
        <w:t>!</w:t>
      </w:r>
      <w:r w:rsidR="00566A33">
        <w:rPr>
          <w:rFonts w:ascii="CMU Serif Roman" w:eastAsia="Times New Roman" w:hAnsi="CMU Serif Roman" w:cs="Times New Roman"/>
        </w:rPr>
        <w:t xml:space="preserve"> </w:t>
      </w:r>
      <w:r w:rsidR="00566A33" w:rsidRPr="00315CDB">
        <w:rPr>
          <w:rFonts w:ascii="CMU Serif Roman" w:eastAsia="Times New Roman" w:hAnsi="CMU Serif Roman" w:cs="Times New Roman"/>
          <w:b/>
          <w:bCs/>
        </w:rPr>
        <w:t>***</w:t>
      </w:r>
    </w:p>
    <w:p w14:paraId="27F0A90D" w14:textId="77777777" w:rsidR="00701191" w:rsidRDefault="00701191" w:rsidP="00D479BF">
      <w:pPr>
        <w:rPr>
          <w:rFonts w:ascii="CMU Serif Roman" w:eastAsia="Times New Roman" w:hAnsi="CMU Serif Roman" w:cs="Times New Roman"/>
          <w:b/>
          <w:bCs/>
        </w:rPr>
      </w:pPr>
    </w:p>
    <w:p w14:paraId="38667CB4" w14:textId="779544CD" w:rsidR="009862E8" w:rsidRDefault="009862E8" w:rsidP="00747575">
      <w:pPr>
        <w:rPr>
          <w:rFonts w:ascii="CMU Serif Roman" w:eastAsia="Times New Roman" w:hAnsi="CMU Serif Roman" w:cs="Times New Roman"/>
        </w:rPr>
      </w:pPr>
      <w:r w:rsidRPr="009862E8">
        <w:rPr>
          <w:rFonts w:ascii="CMU Serif Roman" w:eastAsia="Times New Roman" w:hAnsi="CMU Serif Roman" w:cs="Times New Roman"/>
          <w:b/>
          <w:bCs/>
        </w:rPr>
        <w:t>TRANSITION</w:t>
      </w:r>
      <w:r>
        <w:rPr>
          <w:rFonts w:ascii="CMU Serif Roman" w:eastAsia="Times New Roman" w:hAnsi="CMU Serif Roman" w:cs="Times New Roman"/>
        </w:rPr>
        <w:t xml:space="preserve">: </w:t>
      </w:r>
      <w:r w:rsidR="00B13B00">
        <w:rPr>
          <w:rFonts w:ascii="CMU Serif Roman" w:eastAsia="Times New Roman" w:hAnsi="CMU Serif Roman" w:cs="Times New Roman"/>
        </w:rPr>
        <w:t xml:space="preserve">Was valuable hard; </w:t>
      </w:r>
      <w:r w:rsidR="00747575">
        <w:rPr>
          <w:rFonts w:ascii="CMU Serif Roman" w:eastAsia="Times New Roman" w:hAnsi="CMU Serif Roman" w:cs="Times New Roman"/>
        </w:rPr>
        <w:t>now</w:t>
      </w:r>
      <w:r w:rsidR="00BC14D4">
        <w:rPr>
          <w:rFonts w:ascii="CMU Serif Roman" w:eastAsia="Times New Roman" w:hAnsi="CMU Serif Roman" w:cs="Times New Roman"/>
        </w:rPr>
        <w:t xml:space="preserve"> </w:t>
      </w:r>
      <w:r w:rsidR="00747575">
        <w:rPr>
          <w:rFonts w:ascii="CMU Serif Roman" w:eastAsia="Times New Roman" w:hAnsi="CMU Serif Roman" w:cs="Times New Roman"/>
        </w:rPr>
        <w:t xml:space="preserve">local </w:t>
      </w:r>
      <w:r w:rsidR="00C90D60">
        <w:rPr>
          <w:rFonts w:ascii="CMU Serif Roman" w:eastAsia="Times New Roman" w:hAnsi="CMU Serif Roman" w:cs="Times New Roman"/>
        </w:rPr>
        <w:t>C-U One-to-One</w:t>
      </w:r>
      <w:r w:rsidR="00747575">
        <w:rPr>
          <w:rFonts w:ascii="CMU Serif Roman" w:eastAsia="Times New Roman" w:hAnsi="CMU Serif Roman" w:cs="Times New Roman"/>
        </w:rPr>
        <w:t>.</w:t>
      </w:r>
      <w:r w:rsidR="00566A33">
        <w:rPr>
          <w:rFonts w:ascii="CMU Serif Roman" w:eastAsia="Times New Roman" w:hAnsi="CMU Serif Roman" w:cs="Times New Roman"/>
        </w:rPr>
        <w:t xml:space="preserve"> </w:t>
      </w:r>
      <w:r w:rsidR="00566A33" w:rsidRPr="00315CDB">
        <w:rPr>
          <w:rFonts w:ascii="CMU Serif Roman" w:eastAsia="Times New Roman" w:hAnsi="CMU Serif Roman" w:cs="Times New Roman"/>
          <w:b/>
          <w:bCs/>
        </w:rPr>
        <w:t>***</w:t>
      </w:r>
    </w:p>
    <w:p w14:paraId="4ECAC65A" w14:textId="77777777" w:rsidR="009862E8" w:rsidRPr="005021CE" w:rsidRDefault="009862E8" w:rsidP="005021CE">
      <w:pPr>
        <w:rPr>
          <w:rFonts w:ascii="CMU Serif Roman" w:eastAsia="Times New Roman" w:hAnsi="CMU Serif Roman" w:cs="Times New Roman"/>
        </w:rPr>
      </w:pPr>
    </w:p>
    <w:p w14:paraId="41C78B08" w14:textId="0DD3DB6E" w:rsidR="0051720A" w:rsidRPr="0009011B" w:rsidRDefault="009B676C" w:rsidP="0009011B">
      <w:pPr>
        <w:pStyle w:val="ListParagraph"/>
        <w:numPr>
          <w:ilvl w:val="0"/>
          <w:numId w:val="3"/>
        </w:numPr>
        <w:rPr>
          <w:rFonts w:ascii="CMU Serif Roman" w:eastAsia="Times New Roman" w:hAnsi="CMU Serif Roman" w:cs="Times New Roman"/>
        </w:rPr>
      </w:pPr>
      <w:r w:rsidRPr="009862E8">
        <w:rPr>
          <w:rFonts w:ascii="CMU Serif Roman" w:eastAsia="Times New Roman" w:hAnsi="CMU Serif Roman" w:cs="Times New Roman"/>
          <w:b/>
          <w:bCs/>
        </w:rPr>
        <w:t>MP</w:t>
      </w:r>
      <w:r w:rsidR="009862E8" w:rsidRPr="009862E8">
        <w:rPr>
          <w:rFonts w:ascii="CMU Serif Roman" w:eastAsia="Times New Roman" w:hAnsi="CMU Serif Roman" w:cs="Times New Roman"/>
          <w:b/>
          <w:bCs/>
        </w:rPr>
        <w:t>3</w:t>
      </w:r>
      <w:r w:rsidRPr="009862E8">
        <w:rPr>
          <w:rFonts w:ascii="CMU Serif Roman" w:eastAsia="Times New Roman" w:hAnsi="CMU Serif Roman" w:cs="Times New Roman"/>
        </w:rPr>
        <w:t>:</w:t>
      </w:r>
      <w:r w:rsidR="009862E8">
        <w:rPr>
          <w:rFonts w:ascii="CMU Serif Roman" w:eastAsia="Times New Roman" w:hAnsi="CMU Serif Roman" w:cs="Times New Roman"/>
        </w:rPr>
        <w:t xml:space="preserve"> </w:t>
      </w:r>
      <w:r w:rsidR="00B13B00">
        <w:rPr>
          <w:rFonts w:ascii="CMU Serif Roman" w:eastAsia="Times New Roman" w:hAnsi="CMU Serif Roman" w:cs="Times New Roman"/>
        </w:rPr>
        <w:t>B</w:t>
      </w:r>
      <w:r w:rsidR="00AE5370">
        <w:rPr>
          <w:rFonts w:ascii="CMU Serif Roman" w:eastAsia="Times New Roman" w:hAnsi="CMU Serif Roman" w:cs="Times New Roman"/>
        </w:rPr>
        <w:t>uilds</w:t>
      </w:r>
      <w:r w:rsidR="00B13B00">
        <w:rPr>
          <w:rFonts w:ascii="CMU Serif Roman" w:eastAsia="Times New Roman" w:hAnsi="CMU Serif Roman" w:cs="Times New Roman"/>
        </w:rPr>
        <w:t xml:space="preserve"> &amp; nurtures</w:t>
      </w:r>
      <w:r w:rsidR="00AE5370">
        <w:rPr>
          <w:rFonts w:ascii="CMU Serif Roman" w:eastAsia="Times New Roman" w:hAnsi="CMU Serif Roman" w:cs="Times New Roman"/>
        </w:rPr>
        <w:t xml:space="preserve"> </w:t>
      </w:r>
      <w:r w:rsidR="006D3312">
        <w:rPr>
          <w:rFonts w:ascii="CMU Serif Roman" w:eastAsia="Times New Roman" w:hAnsi="CMU Serif Roman" w:cs="Times New Roman"/>
        </w:rPr>
        <w:t>stable</w:t>
      </w:r>
      <w:r w:rsidR="00747575">
        <w:rPr>
          <w:rFonts w:ascii="CMU Serif Roman" w:eastAsia="Times New Roman" w:hAnsi="CMU Serif Roman" w:cs="Times New Roman"/>
        </w:rPr>
        <w:t xml:space="preserve"> trusting</w:t>
      </w:r>
      <w:r w:rsidR="006D3312">
        <w:rPr>
          <w:rFonts w:ascii="CMU Serif Roman" w:eastAsia="Times New Roman" w:hAnsi="CMU Serif Roman" w:cs="Times New Roman"/>
        </w:rPr>
        <w:t>.</w:t>
      </w:r>
    </w:p>
    <w:p w14:paraId="5932AC6F" w14:textId="6A7299E0" w:rsidR="006D3312" w:rsidRPr="00BC14D4" w:rsidRDefault="004C7C79" w:rsidP="00BC14D4">
      <w:pPr>
        <w:pStyle w:val="ListParagraph"/>
        <w:numPr>
          <w:ilvl w:val="1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Site</w:t>
      </w:r>
      <w:r w:rsidR="00F833FA">
        <w:rPr>
          <w:rFonts w:ascii="CMU Serif Roman" w:eastAsia="Times New Roman" w:hAnsi="CMU Serif Roman" w:cs="Times New Roman"/>
        </w:rPr>
        <w:t xml:space="preserve"> </w:t>
      </w:r>
      <w:r w:rsidR="0009011B">
        <w:rPr>
          <w:rFonts w:ascii="CMU Serif Roman" w:eastAsia="Times New Roman" w:hAnsi="CMU Serif Roman" w:cs="Times New Roman"/>
        </w:rPr>
        <w:t>volunteers screened</w:t>
      </w:r>
      <w:r w:rsidR="00B13B00">
        <w:rPr>
          <w:rFonts w:ascii="CMU Serif Roman" w:eastAsia="Times New Roman" w:hAnsi="CMU Serif Roman" w:cs="Times New Roman"/>
        </w:rPr>
        <w:t>,</w:t>
      </w:r>
      <w:r w:rsidR="0009011B">
        <w:rPr>
          <w:rFonts w:ascii="CMU Serif Roman" w:eastAsia="Times New Roman" w:hAnsi="CMU Serif Roman" w:cs="Times New Roman"/>
        </w:rPr>
        <w:t xml:space="preserve"> meet </w:t>
      </w:r>
      <w:r w:rsidR="00824E05">
        <w:rPr>
          <w:rFonts w:ascii="CMU Serif Roman" w:eastAsia="Times New Roman" w:hAnsi="CMU Serif Roman" w:cs="Times New Roman"/>
        </w:rPr>
        <w:t>matched.</w:t>
      </w:r>
    </w:p>
    <w:p w14:paraId="7B92426F" w14:textId="53F61877" w:rsidR="00824E05" w:rsidRPr="00824E05" w:rsidRDefault="004C7C79" w:rsidP="00824E05">
      <w:pPr>
        <w:pStyle w:val="ListParagraph"/>
        <w:numPr>
          <w:ilvl w:val="2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Meet</w:t>
      </w:r>
      <w:r w:rsidR="0009011B">
        <w:rPr>
          <w:rFonts w:ascii="CMU Serif Roman" w:eastAsia="Times New Roman" w:hAnsi="CMU Serif Roman" w:cs="Times New Roman"/>
        </w:rPr>
        <w:t xml:space="preserve"> hour week school.</w:t>
      </w:r>
    </w:p>
    <w:p w14:paraId="1CD4A043" w14:textId="73393A9E" w:rsidR="0009011B" w:rsidRDefault="00B13B00" w:rsidP="00824E05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F</w:t>
      </w:r>
      <w:r w:rsidR="00824E05">
        <w:rPr>
          <w:rFonts w:ascii="CMU Serif Roman" w:eastAsia="Times New Roman" w:hAnsi="CMU Serif Roman" w:cs="Times New Roman"/>
        </w:rPr>
        <w:t>orms</w:t>
      </w:r>
      <w:r>
        <w:rPr>
          <w:rFonts w:ascii="CMU Serif Roman" w:eastAsia="Times New Roman" w:hAnsi="CMU Serif Roman" w:cs="Times New Roman"/>
        </w:rPr>
        <w:t>: play, talk, walk</w:t>
      </w:r>
      <w:r w:rsidR="00824E05">
        <w:rPr>
          <w:rFonts w:ascii="CMU Serif Roman" w:eastAsia="Times New Roman" w:hAnsi="CMU Serif Roman" w:cs="Times New Roman"/>
        </w:rPr>
        <w:t>.</w:t>
      </w:r>
    </w:p>
    <w:p w14:paraId="041A82D3" w14:textId="7BF68174" w:rsidR="0009011B" w:rsidRPr="0009011B" w:rsidRDefault="00B13B00" w:rsidP="00B13B00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Build trust.</w:t>
      </w:r>
    </w:p>
    <w:p w14:paraId="2B7B5334" w14:textId="06F6B60D" w:rsidR="0009011B" w:rsidRDefault="00B13B00" w:rsidP="0051720A">
      <w:pPr>
        <w:pStyle w:val="ListParagraph"/>
        <w:numPr>
          <w:ilvl w:val="2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C</w:t>
      </w:r>
      <w:r w:rsidR="00824E05">
        <w:rPr>
          <w:rFonts w:ascii="CMU Serif Roman" w:eastAsia="Times New Roman" w:hAnsi="CMU Serif Roman" w:cs="Times New Roman"/>
        </w:rPr>
        <w:t>ommitted.</w:t>
      </w:r>
    </w:p>
    <w:p w14:paraId="489A7C10" w14:textId="7F9CA709" w:rsidR="0009011B" w:rsidRDefault="00B13B00" w:rsidP="0009011B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&gt;</w:t>
      </w:r>
      <w:r w:rsidR="00824E05">
        <w:rPr>
          <w:rFonts w:ascii="CMU Serif Roman" w:eastAsia="Times New Roman" w:hAnsi="CMU Serif Roman" w:cs="Times New Roman"/>
        </w:rPr>
        <w:t>1 year.</w:t>
      </w:r>
    </w:p>
    <w:p w14:paraId="11727E7F" w14:textId="02820B89" w:rsidR="00824E05" w:rsidRDefault="00A13704" w:rsidP="00824E05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 xml:space="preserve">Lauren Smith </w:t>
      </w:r>
      <w:r w:rsidR="00566A33" w:rsidRPr="00315CDB">
        <w:rPr>
          <w:rFonts w:ascii="CMU Serif Roman" w:eastAsia="Times New Roman" w:hAnsi="CMU Serif Roman" w:cs="Times New Roman"/>
          <w:b/>
          <w:bCs/>
        </w:rPr>
        <w:t>***</w:t>
      </w:r>
      <w:r w:rsidR="00566A33">
        <w:rPr>
          <w:rFonts w:ascii="CMU Serif Roman" w:eastAsia="Times New Roman" w:hAnsi="CMU Serif Roman" w:cs="Times New Roman"/>
          <w:b/>
          <w:bCs/>
        </w:rPr>
        <w:t xml:space="preserve"> </w:t>
      </w:r>
      <w:r w:rsidR="00824E05">
        <w:rPr>
          <w:rFonts w:ascii="CMU Serif Roman" w:eastAsia="Times New Roman" w:hAnsi="CMU Serif Roman" w:cs="Times New Roman"/>
        </w:rPr>
        <w:t>“40-50 graduates each year have been with their mentor for 6-10 years</w:t>
      </w:r>
      <w:r w:rsidR="00566A33">
        <w:rPr>
          <w:rFonts w:ascii="CMU Serif Roman" w:eastAsia="Times New Roman" w:hAnsi="CMU Serif Roman" w:cs="Times New Roman"/>
        </w:rPr>
        <w:t>.”</w:t>
      </w:r>
      <w:r w:rsidR="008B5848">
        <w:rPr>
          <w:rFonts w:ascii="CMU Serif Roman" w:eastAsia="Times New Roman" w:hAnsi="CMU Serif Roman" w:cs="Times New Roman"/>
        </w:rPr>
        <w:t xml:space="preserve"> </w:t>
      </w:r>
      <w:r w:rsidR="008B5848" w:rsidRPr="008B5848">
        <w:rPr>
          <w:rFonts w:ascii="CMU Serif Roman" w:eastAsia="Times New Roman" w:hAnsi="CMU Serif Roman" w:cs="Times New Roman"/>
          <w:b/>
          <w:bCs/>
        </w:rPr>
        <w:t>***</w:t>
      </w:r>
    </w:p>
    <w:p w14:paraId="1B24F861" w14:textId="59A5525A" w:rsidR="006D7B99" w:rsidRDefault="00B13B00" w:rsidP="0009011B">
      <w:pPr>
        <w:pStyle w:val="ListParagraph"/>
        <w:numPr>
          <w:ilvl w:val="1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S</w:t>
      </w:r>
      <w:r w:rsidR="00705FF2">
        <w:rPr>
          <w:rFonts w:ascii="CMU Serif Roman" w:eastAsia="Times New Roman" w:hAnsi="CMU Serif Roman" w:cs="Times New Roman"/>
        </w:rPr>
        <w:t>erve</w:t>
      </w:r>
      <w:r w:rsidR="006D7B99">
        <w:rPr>
          <w:rFonts w:ascii="CMU Serif Roman" w:eastAsia="Times New Roman" w:hAnsi="CMU Serif Roman" w:cs="Times New Roman"/>
        </w:rPr>
        <w:t>.</w:t>
      </w:r>
    </w:p>
    <w:p w14:paraId="4762E8D1" w14:textId="0E0F85D5" w:rsidR="00824E05" w:rsidRDefault="006D7B99" w:rsidP="006D7B99">
      <w:pPr>
        <w:pStyle w:val="ListParagraph"/>
        <w:numPr>
          <w:ilvl w:val="2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Any Champaign or Urbana public 3-7.</w:t>
      </w:r>
      <w:r w:rsidR="008B5848">
        <w:rPr>
          <w:rFonts w:ascii="CMU Serif Roman" w:eastAsia="Times New Roman" w:hAnsi="CMU Serif Roman" w:cs="Times New Roman"/>
        </w:rPr>
        <w:t xml:space="preserve"> </w:t>
      </w:r>
      <w:r w:rsidR="008B5848" w:rsidRPr="008B5848">
        <w:rPr>
          <w:rFonts w:ascii="CMU Serif Roman" w:eastAsia="Times New Roman" w:hAnsi="CMU Serif Roman" w:cs="Times New Roman"/>
          <w:b/>
          <w:bCs/>
        </w:rPr>
        <w:t>***</w:t>
      </w:r>
    </w:p>
    <w:p w14:paraId="40B2AAB5" w14:textId="70A97F1E" w:rsidR="006D7B99" w:rsidRDefault="00B13B00" w:rsidP="006D7B99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U</w:t>
      </w:r>
      <w:r w:rsidR="006D7B99">
        <w:rPr>
          <w:rFonts w:ascii="CMU Serif Roman" w:eastAsia="Times New Roman" w:hAnsi="CMU Serif Roman" w:cs="Times New Roman"/>
        </w:rPr>
        <w:t xml:space="preserve">ntil </w:t>
      </w:r>
      <w:r w:rsidR="00C47B08">
        <w:rPr>
          <w:rFonts w:ascii="CMU Serif Roman" w:eastAsia="Times New Roman" w:hAnsi="CMU Serif Roman" w:cs="Times New Roman"/>
        </w:rPr>
        <w:t>graduate</w:t>
      </w:r>
      <w:r w:rsidR="006D7B99">
        <w:rPr>
          <w:rFonts w:ascii="CMU Serif Roman" w:eastAsia="Times New Roman" w:hAnsi="CMU Serif Roman" w:cs="Times New Roman"/>
        </w:rPr>
        <w:t>.</w:t>
      </w:r>
      <w:r w:rsidR="008B5848">
        <w:rPr>
          <w:rFonts w:ascii="CMU Serif Roman" w:eastAsia="Times New Roman" w:hAnsi="CMU Serif Roman" w:cs="Times New Roman"/>
        </w:rPr>
        <w:t xml:space="preserve"> </w:t>
      </w:r>
      <w:r w:rsidR="008B5848" w:rsidRPr="008B5848">
        <w:rPr>
          <w:rFonts w:ascii="CMU Serif Roman" w:eastAsia="Times New Roman" w:hAnsi="CMU Serif Roman" w:cs="Times New Roman"/>
          <w:b/>
          <w:bCs/>
        </w:rPr>
        <w:t>***</w:t>
      </w:r>
    </w:p>
    <w:p w14:paraId="1AB270DF" w14:textId="73BF8AA9" w:rsidR="0009011B" w:rsidRPr="006D7B99" w:rsidRDefault="0009011B" w:rsidP="006D7B99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 xml:space="preserve">650 </w:t>
      </w:r>
      <w:r w:rsidR="008B5848">
        <w:rPr>
          <w:rFonts w:ascii="CMU Serif Roman" w:eastAsia="Times New Roman" w:hAnsi="CMU Serif Roman" w:cs="Times New Roman"/>
        </w:rPr>
        <w:t>pairs</w:t>
      </w:r>
      <w:r w:rsidR="00224885">
        <w:rPr>
          <w:rFonts w:ascii="CMU Serif Roman" w:eastAsia="Times New Roman" w:hAnsi="CMU Serif Roman" w:cs="Times New Roman"/>
        </w:rPr>
        <w:t xml:space="preserve"> </w:t>
      </w:r>
      <w:r w:rsidR="008B5848" w:rsidRPr="008B5848">
        <w:rPr>
          <w:rFonts w:ascii="CMU Serif Roman" w:eastAsia="Times New Roman" w:hAnsi="CMU Serif Roman" w:cs="Times New Roman"/>
          <w:b/>
          <w:bCs/>
        </w:rPr>
        <w:t>***</w:t>
      </w:r>
      <w:r w:rsidR="008B5848">
        <w:rPr>
          <w:rFonts w:ascii="CMU Serif Roman" w:eastAsia="Times New Roman" w:hAnsi="CMU Serif Roman" w:cs="Times New Roman"/>
          <w:b/>
          <w:bCs/>
        </w:rPr>
        <w:t xml:space="preserve"> </w:t>
      </w:r>
      <w:r w:rsidR="00B13B00">
        <w:rPr>
          <w:rFonts w:ascii="CMU Serif Roman" w:eastAsia="Times New Roman" w:hAnsi="CMU Serif Roman" w:cs="Times New Roman"/>
        </w:rPr>
        <w:t>last</w:t>
      </w:r>
      <w:r w:rsidR="00705FF2">
        <w:rPr>
          <w:rFonts w:ascii="CMU Serif Roman" w:eastAsia="Times New Roman" w:hAnsi="CMU Serif Roman" w:cs="Times New Roman"/>
        </w:rPr>
        <w:t xml:space="preserve"> - </w:t>
      </w:r>
      <w:r w:rsidR="00705FF2">
        <w:rPr>
          <w:rFonts w:ascii="CMU Serif Roman" w:eastAsia="Times New Roman" w:hAnsi="CMU Serif Roman" w:cs="Times New Roman"/>
          <w:i/>
          <w:iCs/>
        </w:rPr>
        <w:t>N-G</w:t>
      </w:r>
      <w:r w:rsidR="00705FF2" w:rsidRPr="00705FF2">
        <w:rPr>
          <w:rFonts w:ascii="CMU Serif Roman" w:eastAsia="Times New Roman" w:hAnsi="CMU Serif Roman" w:cs="Times New Roman"/>
        </w:rPr>
        <w:t>.</w:t>
      </w:r>
    </w:p>
    <w:p w14:paraId="5624EF0C" w14:textId="75145FB3" w:rsidR="0009011B" w:rsidRDefault="00B13B00" w:rsidP="0009011B">
      <w:pPr>
        <w:pStyle w:val="ListParagraph"/>
        <w:numPr>
          <w:ilvl w:val="2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E</w:t>
      </w:r>
      <w:r w:rsidR="006D7B99">
        <w:rPr>
          <w:rFonts w:ascii="CMU Serif Roman" w:eastAsia="Times New Roman" w:hAnsi="CMU Serif Roman" w:cs="Times New Roman"/>
        </w:rPr>
        <w:t xml:space="preserve">xtra </w:t>
      </w:r>
      <w:r>
        <w:rPr>
          <w:rFonts w:ascii="CMU Serif Roman" w:eastAsia="Times New Roman" w:hAnsi="CMU Serif Roman" w:cs="Times New Roman"/>
        </w:rPr>
        <w:t>a</w:t>
      </w:r>
      <w:r w:rsidR="00C47B08">
        <w:rPr>
          <w:rFonts w:ascii="CMU Serif Roman" w:eastAsia="Times New Roman" w:hAnsi="CMU Serif Roman" w:cs="Times New Roman"/>
        </w:rPr>
        <w:t>ttract.</w:t>
      </w:r>
    </w:p>
    <w:p w14:paraId="325C37DF" w14:textId="5AB26575" w:rsidR="0009011B" w:rsidRDefault="00B13B00" w:rsidP="0009011B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A</w:t>
      </w:r>
      <w:r w:rsidR="006D7B99">
        <w:rPr>
          <w:rFonts w:ascii="CMU Serif Roman" w:eastAsia="Times New Roman" w:hAnsi="CMU Serif Roman" w:cs="Times New Roman"/>
        </w:rPr>
        <w:t xml:space="preserve">nnual banquets </w:t>
      </w:r>
      <w:r w:rsidR="007F79BC" w:rsidRPr="008B5848">
        <w:rPr>
          <w:rFonts w:ascii="CMU Serif Roman" w:eastAsia="Times New Roman" w:hAnsi="CMU Serif Roman" w:cs="Times New Roman"/>
          <w:b/>
          <w:bCs/>
        </w:rPr>
        <w:t>***</w:t>
      </w:r>
      <w:r w:rsidR="007F79BC">
        <w:rPr>
          <w:rFonts w:ascii="CMU Serif Roman" w:eastAsia="Times New Roman" w:hAnsi="CMU Serif Roman" w:cs="Times New Roman"/>
          <w:b/>
          <w:bCs/>
        </w:rPr>
        <w:t xml:space="preserve"> </w:t>
      </w:r>
      <w:r w:rsidR="006D7B99">
        <w:rPr>
          <w:rFonts w:ascii="CMU Serif Roman" w:eastAsia="Times New Roman" w:hAnsi="CMU Serif Roman" w:cs="Times New Roman"/>
        </w:rPr>
        <w:t>each level.</w:t>
      </w:r>
    </w:p>
    <w:p w14:paraId="3984E481" w14:textId="546F43FF" w:rsidR="0009011B" w:rsidRDefault="006D7B99" w:rsidP="0009011B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 xml:space="preserve">$4,000 scholarship </w:t>
      </w:r>
      <w:r w:rsidR="007F79BC" w:rsidRPr="008B5848">
        <w:rPr>
          <w:rFonts w:ascii="CMU Serif Roman" w:eastAsia="Times New Roman" w:hAnsi="CMU Serif Roman" w:cs="Times New Roman"/>
          <w:b/>
          <w:bCs/>
        </w:rPr>
        <w:t>***</w:t>
      </w:r>
      <w:r w:rsidR="007F79BC">
        <w:rPr>
          <w:rFonts w:ascii="CMU Serif Roman" w:eastAsia="Times New Roman" w:hAnsi="CMU Serif Roman" w:cs="Times New Roman"/>
          <w:b/>
          <w:bCs/>
        </w:rPr>
        <w:t xml:space="preserve"> </w:t>
      </w:r>
      <w:r w:rsidR="00C47B08">
        <w:rPr>
          <w:rFonts w:ascii="CMU Serif Roman" w:eastAsia="Times New Roman" w:hAnsi="CMU Serif Roman" w:cs="Times New Roman"/>
        </w:rPr>
        <w:t xml:space="preserve">mentee </w:t>
      </w:r>
      <w:r>
        <w:rPr>
          <w:rFonts w:ascii="CMU Serif Roman" w:eastAsia="Times New Roman" w:hAnsi="CMU Serif Roman" w:cs="Times New Roman"/>
        </w:rPr>
        <w:t>alumni.</w:t>
      </w:r>
    </w:p>
    <w:p w14:paraId="42E48F18" w14:textId="77777777" w:rsidR="0051720A" w:rsidRPr="0051720A" w:rsidRDefault="0051720A" w:rsidP="0051720A">
      <w:pPr>
        <w:rPr>
          <w:rFonts w:ascii="CMU Serif Roman" w:eastAsia="Times New Roman" w:hAnsi="CMU Serif Roman" w:cs="Times New Roman"/>
        </w:rPr>
      </w:pPr>
    </w:p>
    <w:p w14:paraId="0D18528C" w14:textId="77777777" w:rsidR="009862E8" w:rsidRDefault="009862E8" w:rsidP="00C90D60">
      <w:pPr>
        <w:outlineLvl w:val="0"/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Conclusion</w:t>
      </w:r>
    </w:p>
    <w:p w14:paraId="79238B83" w14:textId="1EDD4BFC" w:rsidR="009862E8" w:rsidRDefault="009B676C" w:rsidP="0095092B">
      <w:pPr>
        <w:pStyle w:val="ListParagraph"/>
        <w:numPr>
          <w:ilvl w:val="0"/>
          <w:numId w:val="6"/>
        </w:numPr>
        <w:rPr>
          <w:rFonts w:ascii="CMU Serif Roman" w:eastAsia="Times New Roman" w:hAnsi="CMU Serif Roman" w:cs="Times New Roman"/>
        </w:rPr>
      </w:pPr>
      <w:r w:rsidRPr="00B13B00">
        <w:rPr>
          <w:rFonts w:ascii="CMU Serif Roman" w:eastAsia="Times New Roman" w:hAnsi="CMU Serif Roman" w:cs="Times New Roman"/>
          <w:b/>
          <w:bCs/>
        </w:rPr>
        <w:t>Signal Conclusion:</w:t>
      </w:r>
      <w:r w:rsidRPr="009862E8">
        <w:rPr>
          <w:rFonts w:ascii="CMU Serif Roman" w:eastAsia="Times New Roman" w:hAnsi="CMU Serif Roman" w:cs="Times New Roman"/>
        </w:rPr>
        <w:t xml:space="preserve"> </w:t>
      </w:r>
      <w:r w:rsidR="0095092B">
        <w:rPr>
          <w:rFonts w:ascii="CMU Serif Roman" w:eastAsia="Times New Roman" w:hAnsi="CMU Serif Roman" w:cs="Times New Roman"/>
        </w:rPr>
        <w:t xml:space="preserve">In the past few minutes, </w:t>
      </w:r>
      <w:r w:rsidR="00BC14D4">
        <w:rPr>
          <w:rFonts w:ascii="CMU Serif Roman" w:eastAsia="Times New Roman" w:hAnsi="CMU Serif Roman" w:cs="Times New Roman"/>
        </w:rPr>
        <w:t xml:space="preserve">you’ve learned how </w:t>
      </w:r>
      <w:r w:rsidR="00C90D60">
        <w:rPr>
          <w:rFonts w:ascii="CMU Serif Roman" w:eastAsia="Times New Roman" w:hAnsi="CMU Serif Roman" w:cs="Times New Roman"/>
        </w:rPr>
        <w:t xml:space="preserve">C-U </w:t>
      </w:r>
      <w:r w:rsidR="00705FF2">
        <w:rPr>
          <w:rFonts w:ascii="CMU Serif Roman" w:eastAsia="Times New Roman" w:hAnsi="CMU Serif Roman" w:cs="Times New Roman"/>
        </w:rPr>
        <w:t>1</w:t>
      </w:r>
      <w:r w:rsidR="00C90D60">
        <w:rPr>
          <w:rFonts w:ascii="CMU Serif Roman" w:eastAsia="Times New Roman" w:hAnsi="CMU Serif Roman" w:cs="Times New Roman"/>
        </w:rPr>
        <w:t>-to-</w:t>
      </w:r>
      <w:r w:rsidR="00705FF2">
        <w:rPr>
          <w:rFonts w:ascii="CMU Serif Roman" w:eastAsia="Times New Roman" w:hAnsi="CMU Serif Roman" w:cs="Times New Roman"/>
        </w:rPr>
        <w:t xml:space="preserve">1 </w:t>
      </w:r>
      <w:r w:rsidR="002E4EC7">
        <w:rPr>
          <w:rFonts w:ascii="CMU Serif Roman" w:eastAsia="Times New Roman" w:hAnsi="CMU Serif Roman" w:cs="Times New Roman"/>
        </w:rPr>
        <w:t>builds</w:t>
      </w:r>
      <w:r w:rsidR="0095092B">
        <w:rPr>
          <w:rFonts w:ascii="CMU Serif Roman" w:eastAsia="Times New Roman" w:hAnsi="CMU Serif Roman" w:cs="Times New Roman"/>
        </w:rPr>
        <w:t xml:space="preserve"> solid mentoring relationships for public schoolchildren in Champaign-Urbana.</w:t>
      </w:r>
      <w:r w:rsidR="007F79BC">
        <w:rPr>
          <w:rFonts w:ascii="CMU Serif Roman" w:eastAsia="Times New Roman" w:hAnsi="CMU Serif Roman" w:cs="Times New Roman"/>
        </w:rPr>
        <w:t xml:space="preserve"> </w:t>
      </w:r>
      <w:r w:rsidR="007F79BC" w:rsidRPr="008B5848">
        <w:rPr>
          <w:rFonts w:ascii="CMU Serif Roman" w:eastAsia="Times New Roman" w:hAnsi="CMU Serif Roman" w:cs="Times New Roman"/>
          <w:b/>
          <w:bCs/>
        </w:rPr>
        <w:t>***</w:t>
      </w:r>
    </w:p>
    <w:p w14:paraId="63AC2BCE" w14:textId="0CB1A883" w:rsidR="009862E8" w:rsidRPr="0095092B" w:rsidRDefault="009B676C" w:rsidP="009711D0">
      <w:pPr>
        <w:pStyle w:val="ListParagraph"/>
        <w:numPr>
          <w:ilvl w:val="0"/>
          <w:numId w:val="6"/>
        </w:numPr>
        <w:rPr>
          <w:rFonts w:ascii="CMU Serif Roman" w:eastAsia="Times New Roman" w:hAnsi="CMU Serif Roman" w:cs="Times New Roman"/>
        </w:rPr>
      </w:pPr>
      <w:r w:rsidRPr="00B13B00">
        <w:rPr>
          <w:rFonts w:ascii="CMU Serif Roman" w:eastAsia="Times New Roman" w:hAnsi="CMU Serif Roman" w:cs="Times New Roman"/>
          <w:b/>
          <w:bCs/>
        </w:rPr>
        <w:t>Summary:</w:t>
      </w:r>
      <w:r w:rsidRPr="009862E8">
        <w:rPr>
          <w:rFonts w:ascii="CMU Serif Roman" w:eastAsia="Times New Roman" w:hAnsi="CMU Serif Roman" w:cs="Times New Roman"/>
        </w:rPr>
        <w:t xml:space="preserve"> </w:t>
      </w:r>
      <w:r w:rsidR="00B13B00">
        <w:rPr>
          <w:rFonts w:ascii="CMU Serif Roman" w:eastAsia="Times New Roman" w:hAnsi="CMU Serif Roman" w:cs="Times New Roman"/>
        </w:rPr>
        <w:t xml:space="preserve">Began </w:t>
      </w:r>
      <w:r w:rsidR="0095092B">
        <w:rPr>
          <w:rFonts w:ascii="CMU Serif Roman" w:eastAsia="Times New Roman" w:hAnsi="CMU Serif Roman" w:cs="Times New Roman"/>
        </w:rPr>
        <w:t xml:space="preserve">mentoring </w:t>
      </w:r>
      <w:r w:rsidR="007E4438">
        <w:rPr>
          <w:rFonts w:ascii="CMU Serif Roman" w:eastAsia="Times New Roman" w:hAnsi="CMU Serif Roman" w:cs="Times New Roman"/>
        </w:rPr>
        <w:t>general</w:t>
      </w:r>
      <w:r w:rsidR="0095092B">
        <w:rPr>
          <w:rFonts w:ascii="CMU Serif Roman" w:eastAsia="Times New Roman" w:hAnsi="CMU Serif Roman" w:cs="Times New Roman"/>
        </w:rPr>
        <w:t>.</w:t>
      </w:r>
      <w:r w:rsidR="007F79BC">
        <w:rPr>
          <w:rFonts w:ascii="CMU Serif Roman" w:eastAsia="Times New Roman" w:hAnsi="CMU Serif Roman" w:cs="Times New Roman"/>
        </w:rPr>
        <w:t xml:space="preserve"> </w:t>
      </w:r>
      <w:r w:rsidR="007F79BC" w:rsidRPr="008B5848">
        <w:rPr>
          <w:rFonts w:ascii="CMU Serif Roman" w:eastAsia="Times New Roman" w:hAnsi="CMU Serif Roman" w:cs="Times New Roman"/>
          <w:b/>
          <w:bCs/>
        </w:rPr>
        <w:t>***</w:t>
      </w:r>
      <w:r w:rsidR="0095092B">
        <w:rPr>
          <w:rFonts w:ascii="CMU Serif Roman" w:eastAsia="Times New Roman" w:hAnsi="CMU Serif Roman" w:cs="Times New Roman"/>
        </w:rPr>
        <w:t xml:space="preserve"> Then, </w:t>
      </w:r>
      <w:r w:rsidR="00B13B00">
        <w:rPr>
          <w:rFonts w:ascii="CMU Serif Roman" w:eastAsia="Times New Roman" w:hAnsi="CMU Serif Roman" w:cs="Times New Roman"/>
        </w:rPr>
        <w:t>examine</w:t>
      </w:r>
      <w:r w:rsidR="0095092B">
        <w:rPr>
          <w:rFonts w:ascii="CMU Serif Roman" w:eastAsia="Times New Roman" w:hAnsi="CMU Serif Roman" w:cs="Times New Roman"/>
        </w:rPr>
        <w:t xml:space="preserve"> </w:t>
      </w:r>
      <w:r w:rsidR="007E4438">
        <w:rPr>
          <w:rFonts w:ascii="CMU Serif Roman" w:eastAsia="Times New Roman" w:hAnsi="CMU Serif Roman" w:cs="Times New Roman"/>
        </w:rPr>
        <w:t xml:space="preserve">worthwhile </w:t>
      </w:r>
      <w:r w:rsidR="0095092B">
        <w:rPr>
          <w:rFonts w:ascii="CMU Serif Roman" w:eastAsia="Times New Roman" w:hAnsi="CMU Serif Roman" w:cs="Times New Roman"/>
        </w:rPr>
        <w:t>hard build</w:t>
      </w:r>
      <w:r w:rsidR="00B13B00">
        <w:rPr>
          <w:rFonts w:ascii="CMU Serif Roman" w:eastAsia="Times New Roman" w:hAnsi="CMU Serif Roman" w:cs="Times New Roman"/>
        </w:rPr>
        <w:t xml:space="preserve"> sustain</w:t>
      </w:r>
      <w:r w:rsidR="0095092B">
        <w:rPr>
          <w:rFonts w:ascii="CMU Serif Roman" w:eastAsia="Times New Roman" w:hAnsi="CMU Serif Roman" w:cs="Times New Roman"/>
        </w:rPr>
        <w:t xml:space="preserve">. </w:t>
      </w:r>
      <w:r w:rsidR="007F79BC" w:rsidRPr="008B5848">
        <w:rPr>
          <w:rFonts w:ascii="CMU Serif Roman" w:eastAsia="Times New Roman" w:hAnsi="CMU Serif Roman" w:cs="Times New Roman"/>
          <w:b/>
          <w:bCs/>
        </w:rPr>
        <w:t>***</w:t>
      </w:r>
      <w:r w:rsidR="007F79BC">
        <w:rPr>
          <w:rFonts w:ascii="CMU Serif Roman" w:eastAsia="Times New Roman" w:hAnsi="CMU Serif Roman" w:cs="Times New Roman"/>
          <w:b/>
          <w:bCs/>
        </w:rPr>
        <w:t xml:space="preserve"> </w:t>
      </w:r>
      <w:r w:rsidR="0051720A">
        <w:rPr>
          <w:rFonts w:ascii="CMU Serif Roman" w:eastAsia="Times New Roman" w:hAnsi="CMU Serif Roman" w:cs="Times New Roman"/>
        </w:rPr>
        <w:t xml:space="preserve">Last, </w:t>
      </w:r>
      <w:r w:rsidR="00B13B00">
        <w:rPr>
          <w:rFonts w:ascii="CMU Serif Roman" w:eastAsia="Times New Roman" w:hAnsi="CMU Serif Roman" w:cs="Times New Roman"/>
        </w:rPr>
        <w:t>highlight</w:t>
      </w:r>
      <w:r w:rsidR="0095092B">
        <w:rPr>
          <w:rFonts w:ascii="CMU Serif Roman" w:eastAsia="Times New Roman" w:hAnsi="CMU Serif Roman" w:cs="Times New Roman"/>
        </w:rPr>
        <w:t xml:space="preserve"> </w:t>
      </w:r>
      <w:r w:rsidR="00B13B00">
        <w:rPr>
          <w:rFonts w:ascii="CMU Serif Roman" w:eastAsia="Times New Roman" w:hAnsi="CMU Serif Roman" w:cs="Times New Roman"/>
        </w:rPr>
        <w:t xml:space="preserve">One </w:t>
      </w:r>
      <w:r w:rsidR="0095092B">
        <w:rPr>
          <w:rFonts w:ascii="CMU Serif Roman" w:eastAsia="Times New Roman" w:hAnsi="CMU Serif Roman" w:cs="Times New Roman"/>
        </w:rPr>
        <w:t>connections</w:t>
      </w:r>
      <w:r w:rsidR="0051720A">
        <w:rPr>
          <w:rFonts w:ascii="CMU Serif Roman" w:eastAsia="Times New Roman" w:hAnsi="CMU Serif Roman" w:cs="Times New Roman"/>
        </w:rPr>
        <w:t>.</w:t>
      </w:r>
      <w:r w:rsidR="007F79BC">
        <w:rPr>
          <w:rFonts w:ascii="CMU Serif Roman" w:eastAsia="Times New Roman" w:hAnsi="CMU Serif Roman" w:cs="Times New Roman"/>
        </w:rPr>
        <w:t xml:space="preserve"> </w:t>
      </w:r>
      <w:r w:rsidR="007F79BC" w:rsidRPr="008B5848">
        <w:rPr>
          <w:rFonts w:ascii="CMU Serif Roman" w:eastAsia="Times New Roman" w:hAnsi="CMU Serif Roman" w:cs="Times New Roman"/>
          <w:b/>
          <w:bCs/>
        </w:rPr>
        <w:t>***</w:t>
      </w:r>
    </w:p>
    <w:p w14:paraId="79B2F108" w14:textId="3E0CCA57" w:rsidR="00354671" w:rsidRPr="00845DD9" w:rsidRDefault="009B676C" w:rsidP="00845DD9">
      <w:pPr>
        <w:pStyle w:val="ListParagraph"/>
        <w:numPr>
          <w:ilvl w:val="0"/>
          <w:numId w:val="6"/>
        </w:numPr>
        <w:rPr>
          <w:rFonts w:ascii="CMU Serif Roman" w:eastAsia="Times New Roman" w:hAnsi="CMU Serif Roman" w:cs="Times New Roman"/>
        </w:rPr>
      </w:pPr>
      <w:bookmarkStart w:id="0" w:name="_GoBack"/>
      <w:bookmarkEnd w:id="0"/>
      <w:r w:rsidRPr="00B13B00">
        <w:rPr>
          <w:rFonts w:ascii="CMU Serif Roman" w:eastAsia="Times New Roman" w:hAnsi="CMU Serif Roman" w:cs="Times New Roman"/>
          <w:b/>
          <w:bCs/>
        </w:rPr>
        <w:t xml:space="preserve">Lasting </w:t>
      </w:r>
      <w:r w:rsidR="00B13B00" w:rsidRPr="00B13B00">
        <w:rPr>
          <w:rFonts w:ascii="CMU Serif Roman" w:eastAsia="Times New Roman" w:hAnsi="CMU Serif Roman" w:cs="Times New Roman"/>
          <w:b/>
          <w:bCs/>
        </w:rPr>
        <w:t>T</w:t>
      </w:r>
      <w:r w:rsidRPr="00B13B00">
        <w:rPr>
          <w:rFonts w:ascii="CMU Serif Roman" w:eastAsia="Times New Roman" w:hAnsi="CMU Serif Roman" w:cs="Times New Roman"/>
          <w:b/>
          <w:bCs/>
        </w:rPr>
        <w:t>hought:</w:t>
      </w:r>
      <w:r w:rsidRPr="009862E8">
        <w:rPr>
          <w:rFonts w:ascii="CMU Serif Roman" w:eastAsia="Times New Roman" w:hAnsi="CMU Serif Roman" w:cs="Times New Roman"/>
        </w:rPr>
        <w:t xml:space="preserve"> </w:t>
      </w:r>
      <w:r w:rsidR="00B13B00">
        <w:rPr>
          <w:rFonts w:ascii="CMU Serif Roman" w:eastAsia="Times New Roman" w:hAnsi="CMU Serif Roman" w:cs="Times New Roman"/>
        </w:rPr>
        <w:t>C</w:t>
      </w:r>
      <w:r w:rsidR="004B5B71">
        <w:rPr>
          <w:rFonts w:ascii="CMU Serif Roman" w:eastAsia="Times New Roman" w:hAnsi="CMU Serif Roman" w:cs="Times New Roman"/>
        </w:rPr>
        <w:t>lose</w:t>
      </w:r>
      <w:r w:rsidR="00B13B00">
        <w:rPr>
          <w:rFonts w:ascii="CMU Serif Roman" w:eastAsia="Times New Roman" w:hAnsi="CMU Serif Roman" w:cs="Times New Roman"/>
        </w:rPr>
        <w:t>, also</w:t>
      </w:r>
      <w:r w:rsidR="004B5B71">
        <w:rPr>
          <w:rFonts w:ascii="CMU Serif Roman" w:eastAsia="Times New Roman" w:hAnsi="CMU Serif Roman" w:cs="Times New Roman"/>
        </w:rPr>
        <w:t xml:space="preserve"> </w:t>
      </w:r>
      <w:r w:rsidR="00B13B00">
        <w:rPr>
          <w:rFonts w:ascii="CMU Serif Roman" w:eastAsia="Times New Roman" w:hAnsi="CMU Serif Roman" w:cs="Times New Roman"/>
        </w:rPr>
        <w:t xml:space="preserve">simple but different: </w:t>
      </w:r>
      <w:r w:rsidR="004B5B71">
        <w:rPr>
          <w:rFonts w:ascii="CMU Serif Roman" w:eastAsia="Times New Roman" w:hAnsi="CMU Serif Roman" w:cs="Times New Roman"/>
        </w:rPr>
        <w:t>99%</w:t>
      </w:r>
      <w:r w:rsidR="007F79BC" w:rsidRPr="008B5848">
        <w:rPr>
          <w:rFonts w:ascii="CMU Serif Roman" w:eastAsia="Times New Roman" w:hAnsi="CMU Serif Roman" w:cs="Times New Roman"/>
          <w:b/>
          <w:bCs/>
        </w:rPr>
        <w:t>***</w:t>
      </w:r>
      <w:r w:rsidR="004B5B71">
        <w:rPr>
          <w:rFonts w:ascii="CMU Serif Roman" w:eastAsia="Times New Roman" w:hAnsi="CMU Serif Roman" w:cs="Times New Roman"/>
        </w:rPr>
        <w:t xml:space="preserve">. </w:t>
      </w:r>
      <w:r w:rsidR="00056A1C" w:rsidRPr="00056A1C">
        <w:rPr>
          <w:rFonts w:ascii="CMU Serif Roman" w:eastAsia="Times New Roman" w:hAnsi="CMU Serif Roman" w:cs="Times New Roman"/>
          <w:i/>
          <w:iCs/>
        </w:rPr>
        <w:t>N-G</w:t>
      </w:r>
      <w:r w:rsidR="00056A1C">
        <w:rPr>
          <w:rFonts w:ascii="CMU Serif Roman" w:eastAsia="Times New Roman" w:hAnsi="CMU Serif Roman" w:cs="Times New Roman"/>
        </w:rPr>
        <w:t xml:space="preserve"> </w:t>
      </w:r>
      <w:r w:rsidR="004B5B71">
        <w:rPr>
          <w:rFonts w:ascii="CMU Serif Roman" w:eastAsia="Times New Roman" w:hAnsi="CMU Serif Roman" w:cs="Times New Roman"/>
        </w:rPr>
        <w:t xml:space="preserve">99% trust </w:t>
      </w:r>
      <w:r w:rsidR="007F79BC" w:rsidRPr="008B5848">
        <w:rPr>
          <w:rFonts w:ascii="CMU Serif Roman" w:eastAsia="Times New Roman" w:hAnsi="CMU Serif Roman" w:cs="Times New Roman"/>
          <w:b/>
          <w:bCs/>
        </w:rPr>
        <w:t>**</w:t>
      </w:r>
      <w:r w:rsidR="00845DD9">
        <w:rPr>
          <w:rFonts w:ascii="CMU Serif Roman" w:eastAsia="Times New Roman" w:hAnsi="CMU Serif Roman" w:cs="Times New Roman"/>
          <w:b/>
          <w:bCs/>
        </w:rPr>
        <w:t>*</w:t>
      </w:r>
    </w:p>
    <w:sectPr w:rsidR="00354671" w:rsidRPr="00845DD9" w:rsidSect="005B7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U Serif Roman">
    <w:panose1 w:val="02000603000000000000"/>
    <w:charset w:val="00"/>
    <w:family w:val="auto"/>
    <w:pitch w:val="variable"/>
    <w:sig w:usb0="E10002FF" w:usb1="5201E9EB" w:usb2="02020004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1B4E"/>
    <w:multiLevelType w:val="multilevel"/>
    <w:tmpl w:val="074685D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hebrew1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hebrew2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AF111E"/>
    <w:multiLevelType w:val="hybridMultilevel"/>
    <w:tmpl w:val="88B4CB3A"/>
    <w:lvl w:ilvl="0" w:tplc="5142C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70C57"/>
    <w:multiLevelType w:val="hybridMultilevel"/>
    <w:tmpl w:val="F0908D46"/>
    <w:lvl w:ilvl="0" w:tplc="64581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23370"/>
    <w:multiLevelType w:val="multilevel"/>
    <w:tmpl w:val="074685D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hebrew1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hebrew2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38037B6"/>
    <w:multiLevelType w:val="multilevel"/>
    <w:tmpl w:val="074685D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hebrew1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hebrew2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13A3DF9"/>
    <w:multiLevelType w:val="multilevel"/>
    <w:tmpl w:val="074685D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hebrew1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hebrew2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D400A4"/>
    <w:multiLevelType w:val="multilevel"/>
    <w:tmpl w:val="074685D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hebrew1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hebrew2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98"/>
    <w:rsid w:val="00056A1C"/>
    <w:rsid w:val="000648B0"/>
    <w:rsid w:val="0009011B"/>
    <w:rsid w:val="000A2FBE"/>
    <w:rsid w:val="000B5AA4"/>
    <w:rsid w:val="000D0A91"/>
    <w:rsid w:val="000D4805"/>
    <w:rsid w:val="001063A1"/>
    <w:rsid w:val="00133071"/>
    <w:rsid w:val="00133113"/>
    <w:rsid w:val="00134DC2"/>
    <w:rsid w:val="00174BCF"/>
    <w:rsid w:val="00186978"/>
    <w:rsid w:val="001A6A4E"/>
    <w:rsid w:val="001D08AC"/>
    <w:rsid w:val="002014B0"/>
    <w:rsid w:val="00224885"/>
    <w:rsid w:val="00226853"/>
    <w:rsid w:val="00244BAA"/>
    <w:rsid w:val="00273ED8"/>
    <w:rsid w:val="002A254D"/>
    <w:rsid w:val="002A703A"/>
    <w:rsid w:val="002B3CAB"/>
    <w:rsid w:val="002C256B"/>
    <w:rsid w:val="002E4EC7"/>
    <w:rsid w:val="003021E4"/>
    <w:rsid w:val="00315CDB"/>
    <w:rsid w:val="003168FE"/>
    <w:rsid w:val="00333ACA"/>
    <w:rsid w:val="00336BB2"/>
    <w:rsid w:val="003524B6"/>
    <w:rsid w:val="00354671"/>
    <w:rsid w:val="003A385C"/>
    <w:rsid w:val="003D1514"/>
    <w:rsid w:val="003E6695"/>
    <w:rsid w:val="003F4C4F"/>
    <w:rsid w:val="003F5739"/>
    <w:rsid w:val="003F7F54"/>
    <w:rsid w:val="00416E22"/>
    <w:rsid w:val="0043730A"/>
    <w:rsid w:val="00481B2B"/>
    <w:rsid w:val="004B5B71"/>
    <w:rsid w:val="004C7C79"/>
    <w:rsid w:val="004D1D70"/>
    <w:rsid w:val="004F19BF"/>
    <w:rsid w:val="004F2E1E"/>
    <w:rsid w:val="005021CE"/>
    <w:rsid w:val="0051720A"/>
    <w:rsid w:val="005215DC"/>
    <w:rsid w:val="00540837"/>
    <w:rsid w:val="00541047"/>
    <w:rsid w:val="00553A8A"/>
    <w:rsid w:val="00566A33"/>
    <w:rsid w:val="005674A1"/>
    <w:rsid w:val="005909F1"/>
    <w:rsid w:val="005B5792"/>
    <w:rsid w:val="005B7CDB"/>
    <w:rsid w:val="005D3F4A"/>
    <w:rsid w:val="005E2EE5"/>
    <w:rsid w:val="006132AA"/>
    <w:rsid w:val="00625642"/>
    <w:rsid w:val="00661F48"/>
    <w:rsid w:val="00662180"/>
    <w:rsid w:val="00676E1E"/>
    <w:rsid w:val="006C1FAD"/>
    <w:rsid w:val="006D3312"/>
    <w:rsid w:val="006D7B99"/>
    <w:rsid w:val="006F73DD"/>
    <w:rsid w:val="00701191"/>
    <w:rsid w:val="00705FF2"/>
    <w:rsid w:val="007168E2"/>
    <w:rsid w:val="00747575"/>
    <w:rsid w:val="00750E97"/>
    <w:rsid w:val="00753590"/>
    <w:rsid w:val="007931F1"/>
    <w:rsid w:val="007A728D"/>
    <w:rsid w:val="007D27B6"/>
    <w:rsid w:val="007E4438"/>
    <w:rsid w:val="007F79BC"/>
    <w:rsid w:val="00817135"/>
    <w:rsid w:val="00824E05"/>
    <w:rsid w:val="00845DD9"/>
    <w:rsid w:val="00862C2E"/>
    <w:rsid w:val="00864524"/>
    <w:rsid w:val="00871E19"/>
    <w:rsid w:val="00876AB1"/>
    <w:rsid w:val="008B5848"/>
    <w:rsid w:val="008D166D"/>
    <w:rsid w:val="008D7344"/>
    <w:rsid w:val="008E195C"/>
    <w:rsid w:val="008F1D1F"/>
    <w:rsid w:val="008F376C"/>
    <w:rsid w:val="00913ED4"/>
    <w:rsid w:val="00947223"/>
    <w:rsid w:val="0095092B"/>
    <w:rsid w:val="00955652"/>
    <w:rsid w:val="009569B8"/>
    <w:rsid w:val="00960248"/>
    <w:rsid w:val="009711D0"/>
    <w:rsid w:val="00973298"/>
    <w:rsid w:val="009862E8"/>
    <w:rsid w:val="009B676C"/>
    <w:rsid w:val="009B79A9"/>
    <w:rsid w:val="009E3C04"/>
    <w:rsid w:val="009F5A39"/>
    <w:rsid w:val="00A068EB"/>
    <w:rsid w:val="00A13704"/>
    <w:rsid w:val="00A61799"/>
    <w:rsid w:val="00A660E2"/>
    <w:rsid w:val="00AA46FC"/>
    <w:rsid w:val="00AB4D0A"/>
    <w:rsid w:val="00AC49A5"/>
    <w:rsid w:val="00AE5370"/>
    <w:rsid w:val="00AF3832"/>
    <w:rsid w:val="00AF4DE0"/>
    <w:rsid w:val="00B065AD"/>
    <w:rsid w:val="00B13B00"/>
    <w:rsid w:val="00B23C9A"/>
    <w:rsid w:val="00B36E86"/>
    <w:rsid w:val="00B71F35"/>
    <w:rsid w:val="00BA0062"/>
    <w:rsid w:val="00BB3EED"/>
    <w:rsid w:val="00BC14D4"/>
    <w:rsid w:val="00BC5864"/>
    <w:rsid w:val="00BC6E8E"/>
    <w:rsid w:val="00BC7BE5"/>
    <w:rsid w:val="00BD5C29"/>
    <w:rsid w:val="00BF3589"/>
    <w:rsid w:val="00C41BCF"/>
    <w:rsid w:val="00C45A9E"/>
    <w:rsid w:val="00C47B08"/>
    <w:rsid w:val="00C50722"/>
    <w:rsid w:val="00C72D58"/>
    <w:rsid w:val="00C90D60"/>
    <w:rsid w:val="00CC3865"/>
    <w:rsid w:val="00D0031B"/>
    <w:rsid w:val="00D35E83"/>
    <w:rsid w:val="00D479BF"/>
    <w:rsid w:val="00D62F11"/>
    <w:rsid w:val="00D76C54"/>
    <w:rsid w:val="00D9594A"/>
    <w:rsid w:val="00DF0299"/>
    <w:rsid w:val="00DF1230"/>
    <w:rsid w:val="00DF5E29"/>
    <w:rsid w:val="00E753DB"/>
    <w:rsid w:val="00E86207"/>
    <w:rsid w:val="00EA18BD"/>
    <w:rsid w:val="00EA1A29"/>
    <w:rsid w:val="00EA2031"/>
    <w:rsid w:val="00EB12AE"/>
    <w:rsid w:val="00ED25BE"/>
    <w:rsid w:val="00ED2B35"/>
    <w:rsid w:val="00EE0839"/>
    <w:rsid w:val="00EF25DD"/>
    <w:rsid w:val="00F1015A"/>
    <w:rsid w:val="00F833FA"/>
    <w:rsid w:val="00FA1C02"/>
    <w:rsid w:val="00FD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D56C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7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3D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8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8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AC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B23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2236">
          <w:marLeft w:val="0"/>
          <w:marRight w:val="0"/>
          <w:marTop w:val="7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sorice/Documents/School/Parkland/COM%20103/Prelim%20Outlin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Prelim Outline Template.dotx</Template>
  <TotalTime>463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Sorice</dc:creator>
  <cp:keywords/>
  <dc:description/>
  <cp:lastModifiedBy>Michael Sorice</cp:lastModifiedBy>
  <cp:revision>62</cp:revision>
  <dcterms:created xsi:type="dcterms:W3CDTF">2018-06-28T17:16:00Z</dcterms:created>
  <dcterms:modified xsi:type="dcterms:W3CDTF">2018-07-05T21:16:00Z</dcterms:modified>
</cp:coreProperties>
</file>