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DEE49" w14:textId="77777777" w:rsidR="009B676C" w:rsidRPr="009B676C" w:rsidRDefault="009B676C" w:rsidP="00C90D60">
      <w:pPr>
        <w:jc w:val="right"/>
        <w:outlineLvl w:val="0"/>
        <w:rPr>
          <w:rFonts w:ascii="CMU Serif Roman" w:eastAsia="Times New Roman" w:hAnsi="CMU Serif Roman" w:cs="Times New Roman"/>
        </w:rPr>
      </w:pPr>
      <w:r w:rsidRPr="009B676C">
        <w:rPr>
          <w:rFonts w:ascii="CMU Serif Roman" w:eastAsia="Times New Roman" w:hAnsi="CMU Serif Roman" w:cs="Times New Roman"/>
        </w:rPr>
        <w:t>Michael Angelo Sorice</w:t>
      </w:r>
    </w:p>
    <w:p w14:paraId="2D0B3173" w14:textId="2CDF9E4B" w:rsidR="009B676C" w:rsidRPr="009B676C" w:rsidRDefault="009B676C" w:rsidP="009B676C">
      <w:pPr>
        <w:jc w:val="right"/>
        <w:rPr>
          <w:rFonts w:ascii="CMU Serif Roman" w:eastAsia="Times New Roman" w:hAnsi="CMU Serif Roman" w:cs="Times New Roman"/>
        </w:rPr>
      </w:pPr>
      <w:r w:rsidRPr="009B676C">
        <w:rPr>
          <w:rFonts w:ascii="CMU Serif Roman" w:eastAsia="Times New Roman" w:hAnsi="CMU Serif Roman" w:cs="Times New Roman"/>
        </w:rPr>
        <w:t>COM 103</w:t>
      </w:r>
      <w:r w:rsidR="003021E4">
        <w:rPr>
          <w:rFonts w:ascii="CMU Serif Roman" w:eastAsia="Times New Roman" w:hAnsi="CMU Serif Roman" w:cs="Times New Roman"/>
        </w:rPr>
        <w:t xml:space="preserve"> 251W</w:t>
      </w:r>
    </w:p>
    <w:p w14:paraId="2174D4D5" w14:textId="277E7BBA" w:rsidR="009B676C" w:rsidRPr="009B676C" w:rsidRDefault="009B676C" w:rsidP="00CC3865">
      <w:pPr>
        <w:jc w:val="right"/>
        <w:rPr>
          <w:rFonts w:ascii="CMU Serif Roman" w:eastAsia="Times New Roman" w:hAnsi="CMU Serif Roman" w:cs="Times New Roman"/>
        </w:rPr>
      </w:pPr>
      <w:r w:rsidRPr="009B676C">
        <w:rPr>
          <w:rFonts w:ascii="CMU Serif Roman" w:eastAsia="Times New Roman" w:hAnsi="CMU Serif Roman" w:cs="Times New Roman"/>
        </w:rPr>
        <w:t>2018-</w:t>
      </w:r>
      <w:r w:rsidR="00973298">
        <w:rPr>
          <w:rFonts w:ascii="CMU Serif Roman" w:eastAsia="Times New Roman" w:hAnsi="CMU Serif Roman" w:cs="Times New Roman"/>
        </w:rPr>
        <w:t>0</w:t>
      </w:r>
      <w:r w:rsidR="00CC3865">
        <w:rPr>
          <w:rFonts w:ascii="CMU Serif Roman" w:eastAsia="Times New Roman" w:hAnsi="CMU Serif Roman" w:cs="Times New Roman"/>
        </w:rPr>
        <w:t>7-</w:t>
      </w:r>
      <w:r w:rsidR="00333ACA">
        <w:rPr>
          <w:rFonts w:ascii="CMU Serif Roman" w:eastAsia="Times New Roman" w:hAnsi="CMU Serif Roman" w:cs="Times New Roman"/>
        </w:rPr>
        <w:t>05</w:t>
      </w:r>
    </w:p>
    <w:p w14:paraId="1A15B0DE" w14:textId="223F595B" w:rsidR="009B676C" w:rsidRPr="009B676C" w:rsidRDefault="00DF5E29" w:rsidP="00750E97">
      <w:pPr>
        <w:jc w:val="right"/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Informative Speech </w:t>
      </w:r>
      <w:r w:rsidR="00750E97">
        <w:rPr>
          <w:rFonts w:ascii="CMU Serif Roman" w:eastAsia="Times New Roman" w:hAnsi="CMU Serif Roman" w:cs="Times New Roman"/>
        </w:rPr>
        <w:t>Full</w:t>
      </w:r>
      <w:r w:rsidR="00913ED4">
        <w:rPr>
          <w:rFonts w:ascii="CMU Serif Roman" w:eastAsia="Times New Roman" w:hAnsi="CMU Serif Roman" w:cs="Times New Roman"/>
        </w:rPr>
        <w:t>-Sentence</w:t>
      </w:r>
      <w:r w:rsidR="00662180">
        <w:rPr>
          <w:rFonts w:ascii="CMU Serif Roman" w:eastAsia="Times New Roman" w:hAnsi="CMU Serif Roman" w:cs="Times New Roman"/>
        </w:rPr>
        <w:t xml:space="preserve"> Outline</w:t>
      </w:r>
    </w:p>
    <w:p w14:paraId="4D2F050C" w14:textId="77777777" w:rsidR="009B676C" w:rsidRPr="009B676C" w:rsidRDefault="009B676C" w:rsidP="009B676C">
      <w:pPr>
        <w:rPr>
          <w:rFonts w:ascii="CMU Serif Roman" w:eastAsia="Times New Roman" w:hAnsi="CMU Serif Roman" w:cs="Times New Roman"/>
        </w:rPr>
      </w:pPr>
    </w:p>
    <w:p w14:paraId="1FE17361" w14:textId="77777777" w:rsidR="009B676C" w:rsidRPr="009B676C" w:rsidRDefault="009B676C" w:rsidP="00C90D60">
      <w:pPr>
        <w:outlineLvl w:val="0"/>
        <w:rPr>
          <w:rFonts w:ascii="CMU Serif Roman" w:eastAsia="Times New Roman" w:hAnsi="CMU Serif Roman" w:cs="Times New Roman"/>
          <w:i/>
          <w:iCs/>
        </w:rPr>
      </w:pPr>
      <w:r w:rsidRPr="009B676C">
        <w:rPr>
          <w:rFonts w:ascii="CMU Serif Roman" w:eastAsia="Times New Roman" w:hAnsi="CMU Serif Roman" w:cs="Times New Roman"/>
        </w:rPr>
        <w:t xml:space="preserve">General purpose: </w:t>
      </w:r>
      <w:r w:rsidR="00973298">
        <w:rPr>
          <w:rFonts w:ascii="CMU Serif Roman" w:eastAsia="Times New Roman" w:hAnsi="CMU Serif Roman" w:cs="Times New Roman"/>
          <w:i/>
          <w:iCs/>
        </w:rPr>
        <w:t>To inform</w:t>
      </w:r>
    </w:p>
    <w:p w14:paraId="271417CC" w14:textId="7F01A196" w:rsidR="009B676C" w:rsidRPr="009B676C" w:rsidRDefault="009B676C" w:rsidP="00973298">
      <w:pPr>
        <w:rPr>
          <w:rFonts w:ascii="CMU Serif Roman" w:eastAsia="Times New Roman" w:hAnsi="CMU Serif Roman" w:cs="Times New Roman"/>
          <w:i/>
          <w:iCs/>
        </w:rPr>
      </w:pPr>
      <w:r w:rsidRPr="009B676C">
        <w:rPr>
          <w:rFonts w:ascii="CMU Serif Roman" w:eastAsia="Times New Roman" w:hAnsi="CMU Serif Roman" w:cs="Times New Roman"/>
        </w:rPr>
        <w:t xml:space="preserve">Specific purpose: </w:t>
      </w:r>
      <w:r w:rsidR="00973298">
        <w:rPr>
          <w:rFonts w:ascii="CMU Serif Roman" w:eastAsia="Times New Roman" w:hAnsi="CMU Serif Roman" w:cs="Times New Roman"/>
          <w:i/>
          <w:iCs/>
        </w:rPr>
        <w:t xml:space="preserve">To inform my audience about the organization </w:t>
      </w:r>
      <w:r w:rsidR="00C90D60">
        <w:rPr>
          <w:rFonts w:ascii="CMU Serif Roman" w:eastAsia="Times New Roman" w:hAnsi="CMU Serif Roman" w:cs="Times New Roman"/>
          <w:i/>
          <w:iCs/>
        </w:rPr>
        <w:t>C-U One-to-One</w:t>
      </w:r>
      <w:r w:rsidR="00973298">
        <w:rPr>
          <w:rFonts w:ascii="CMU Serif Roman" w:eastAsia="Times New Roman" w:hAnsi="CMU Serif Roman" w:cs="Times New Roman"/>
          <w:i/>
          <w:iCs/>
        </w:rPr>
        <w:t>.</w:t>
      </w:r>
    </w:p>
    <w:p w14:paraId="48E1B27E" w14:textId="77777777" w:rsidR="009B676C" w:rsidRDefault="009B676C" w:rsidP="009B676C">
      <w:pPr>
        <w:rPr>
          <w:rFonts w:ascii="CMU Serif Roman" w:eastAsia="Times New Roman" w:hAnsi="CMU Serif Roman" w:cs="Times New Roman"/>
        </w:rPr>
      </w:pPr>
    </w:p>
    <w:p w14:paraId="15896D42" w14:textId="77777777" w:rsidR="009B676C" w:rsidRDefault="009B676C" w:rsidP="00C90D60">
      <w:pPr>
        <w:outlineLvl w:val="0"/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Introduction</w:t>
      </w:r>
    </w:p>
    <w:p w14:paraId="54313C84" w14:textId="32CB0AF9" w:rsidR="009B676C" w:rsidRPr="00EE0839" w:rsidRDefault="009B676C" w:rsidP="006D7B99">
      <w:pPr>
        <w:pStyle w:val="ListParagraph"/>
        <w:numPr>
          <w:ilvl w:val="0"/>
          <w:numId w:val="1"/>
        </w:numPr>
        <w:rPr>
          <w:rFonts w:ascii="CMU Serif Roman" w:eastAsia="Times New Roman" w:hAnsi="CMU Serif Roman" w:cs="Times New Roman"/>
        </w:rPr>
      </w:pPr>
      <w:r w:rsidRPr="009B676C">
        <w:rPr>
          <w:rFonts w:ascii="CMU Serif Roman" w:eastAsia="Times New Roman" w:hAnsi="CMU Serif Roman" w:cs="Times New Roman"/>
          <w:b/>
          <w:bCs/>
        </w:rPr>
        <w:t>Attention Getter</w:t>
      </w:r>
      <w:r w:rsidR="0043730A">
        <w:rPr>
          <w:rFonts w:ascii="CMU Serif Roman" w:eastAsia="Times New Roman" w:hAnsi="CMU Serif Roman" w:cs="Times New Roman"/>
        </w:rPr>
        <w:t xml:space="preserve">: </w:t>
      </w:r>
      <w:r w:rsidR="004B5B71">
        <w:rPr>
          <w:rFonts w:ascii="CMU Serif Roman" w:eastAsia="Times New Roman" w:hAnsi="CMU Serif Roman" w:cs="Times New Roman"/>
        </w:rPr>
        <w:t xml:space="preserve">I’d like to open with a simple number: </w:t>
      </w:r>
      <w:commentRangeStart w:id="0"/>
      <w:r w:rsidR="004B5B71">
        <w:rPr>
          <w:rFonts w:ascii="CMU Serif Roman" w:eastAsia="Times New Roman" w:hAnsi="CMU Serif Roman" w:cs="Times New Roman"/>
        </w:rPr>
        <w:t xml:space="preserve">25%. </w:t>
      </w:r>
      <w:r w:rsidR="009F5A39" w:rsidRPr="00EE0839">
        <w:rPr>
          <w:rFonts w:ascii="CMU Serif Roman" w:eastAsia="Times New Roman" w:hAnsi="CMU Serif Roman" w:cs="Times New Roman"/>
        </w:rPr>
        <w:t>The 2004 General Social Survey</w:t>
      </w:r>
      <w:r w:rsidR="00EA1A29">
        <w:rPr>
          <w:rFonts w:ascii="CMU Serif Roman" w:eastAsia="Times New Roman" w:hAnsi="CMU Serif Roman" w:cs="Times New Roman"/>
        </w:rPr>
        <w:t xml:space="preserve"> asked Americans whom they talk</w:t>
      </w:r>
      <w:r w:rsidR="006D7B99">
        <w:rPr>
          <w:rFonts w:ascii="CMU Serif Roman" w:eastAsia="Times New Roman" w:hAnsi="CMU Serif Roman" w:cs="Times New Roman"/>
        </w:rPr>
        <w:t xml:space="preserve"> to about important things, outside of </w:t>
      </w:r>
      <w:r w:rsidR="00EA1A29">
        <w:rPr>
          <w:rFonts w:ascii="CMU Serif Roman" w:eastAsia="Times New Roman" w:hAnsi="CMU Serif Roman" w:cs="Times New Roman"/>
        </w:rPr>
        <w:t xml:space="preserve">their </w:t>
      </w:r>
      <w:r w:rsidR="006D7B99">
        <w:rPr>
          <w:rFonts w:ascii="CMU Serif Roman" w:eastAsia="Times New Roman" w:hAnsi="CMU Serif Roman" w:cs="Times New Roman"/>
        </w:rPr>
        <w:t>family</w:t>
      </w:r>
      <w:r w:rsidR="00EA1A29">
        <w:rPr>
          <w:rFonts w:ascii="CMU Serif Roman" w:eastAsia="Times New Roman" w:hAnsi="CMU Serif Roman" w:cs="Times New Roman"/>
        </w:rPr>
        <w:t>.</w:t>
      </w:r>
      <w:r w:rsidR="006D7B99">
        <w:rPr>
          <w:rFonts w:ascii="CMU Serif Roman" w:eastAsia="Times New Roman" w:hAnsi="CMU Serif Roman" w:cs="Times New Roman"/>
        </w:rPr>
        <w:t xml:space="preserve"> </w:t>
      </w:r>
      <w:r w:rsidR="004B5B71">
        <w:rPr>
          <w:rFonts w:ascii="CMU Serif Roman" w:eastAsia="Times New Roman" w:hAnsi="CMU Serif Roman" w:cs="Times New Roman"/>
        </w:rPr>
        <w:t>25%</w:t>
      </w:r>
      <w:r w:rsidR="009F5A39" w:rsidRPr="00EE0839">
        <w:rPr>
          <w:rFonts w:ascii="CMU Serif Roman" w:eastAsia="Times New Roman" w:hAnsi="CMU Serif Roman" w:cs="Times New Roman"/>
        </w:rPr>
        <w:t xml:space="preserve"> of </w:t>
      </w:r>
      <w:r w:rsidR="006D7B99">
        <w:rPr>
          <w:rFonts w:ascii="CMU Serif Roman" w:eastAsia="Times New Roman" w:hAnsi="CMU Serif Roman" w:cs="Times New Roman"/>
        </w:rPr>
        <w:t>us</w:t>
      </w:r>
      <w:r w:rsidR="009F5A39" w:rsidRPr="00EE0839">
        <w:rPr>
          <w:rFonts w:ascii="CMU Serif Roman" w:eastAsia="Times New Roman" w:hAnsi="CMU Serif Roman" w:cs="Times New Roman"/>
        </w:rPr>
        <w:t xml:space="preserve"> </w:t>
      </w:r>
      <w:r w:rsidR="00EA1A29">
        <w:rPr>
          <w:rFonts w:ascii="CMU Serif Roman" w:eastAsia="Times New Roman" w:hAnsi="CMU Serif Roman" w:cs="Times New Roman"/>
        </w:rPr>
        <w:t>said</w:t>
      </w:r>
      <w:r w:rsidR="006D7B99">
        <w:rPr>
          <w:rFonts w:ascii="CMU Serif Roman" w:eastAsia="Times New Roman" w:hAnsi="CMU Serif Roman" w:cs="Times New Roman"/>
        </w:rPr>
        <w:t xml:space="preserve"> “nobody</w:t>
      </w:r>
      <w:r w:rsidR="009F5A39" w:rsidRPr="00EE0839">
        <w:rPr>
          <w:rFonts w:ascii="CMU Serif Roman" w:eastAsia="Times New Roman" w:hAnsi="CMU Serif Roman" w:cs="Times New Roman"/>
        </w:rPr>
        <w:t>.</w:t>
      </w:r>
      <w:r w:rsidR="006D7B99">
        <w:rPr>
          <w:rFonts w:ascii="CMU Serif Roman" w:eastAsia="Times New Roman" w:hAnsi="CMU Serif Roman" w:cs="Times New Roman"/>
        </w:rPr>
        <w:t>”</w:t>
      </w:r>
      <w:r w:rsidR="009F5A39" w:rsidRPr="00EE0839">
        <w:rPr>
          <w:rFonts w:ascii="CMU Serif Roman" w:eastAsia="Times New Roman" w:hAnsi="CMU Serif Roman" w:cs="Times New Roman"/>
        </w:rPr>
        <w:t xml:space="preserve"> </w:t>
      </w:r>
      <w:r w:rsidR="005674A1">
        <w:rPr>
          <w:rFonts w:ascii="CMU Serif Roman" w:eastAsia="Times New Roman" w:hAnsi="CMU Serif Roman" w:cs="Times New Roman"/>
        </w:rPr>
        <w:t xml:space="preserve">Further, </w:t>
      </w:r>
      <w:r w:rsidR="006D7B99">
        <w:rPr>
          <w:rFonts w:ascii="CMU Serif Roman" w:eastAsia="Times New Roman" w:hAnsi="CMU Serif Roman" w:cs="Times New Roman"/>
        </w:rPr>
        <w:t>“</w:t>
      </w:r>
      <w:r w:rsidR="005674A1">
        <w:rPr>
          <w:rFonts w:ascii="CMU Serif Roman" w:eastAsia="Times New Roman" w:hAnsi="CMU Serif Roman" w:cs="Times New Roman"/>
        </w:rPr>
        <w:t>n</w:t>
      </w:r>
      <w:r w:rsidR="006D7B99">
        <w:rPr>
          <w:rFonts w:ascii="CMU Serif Roman" w:eastAsia="Times New Roman" w:hAnsi="CMU Serif Roman" w:cs="Times New Roman"/>
        </w:rPr>
        <w:t>obody”</w:t>
      </w:r>
      <w:r w:rsidR="00EE0839">
        <w:rPr>
          <w:rFonts w:ascii="CMU Serif Roman" w:eastAsia="Times New Roman" w:hAnsi="CMU Serif Roman" w:cs="Times New Roman"/>
        </w:rPr>
        <w:t xml:space="preserve"> was the most common answer</w:t>
      </w:r>
      <w:r w:rsidR="00AF4DE0">
        <w:rPr>
          <w:rFonts w:ascii="CMU Serif Roman" w:eastAsia="Times New Roman" w:hAnsi="CMU Serif Roman" w:cs="Times New Roman"/>
        </w:rPr>
        <w:t xml:space="preserve"> to that question</w:t>
      </w:r>
      <w:r w:rsidR="005674A1">
        <w:rPr>
          <w:rFonts w:ascii="CMU Serif Roman" w:eastAsia="Times New Roman" w:hAnsi="CMU Serif Roman" w:cs="Times New Roman"/>
        </w:rPr>
        <w:t xml:space="preserve"> and</w:t>
      </w:r>
      <w:r w:rsidR="00EE0839">
        <w:rPr>
          <w:rFonts w:ascii="CMU Serif Roman" w:eastAsia="Times New Roman" w:hAnsi="CMU Serif Roman" w:cs="Times New Roman"/>
        </w:rPr>
        <w:t xml:space="preserve"> </w:t>
      </w:r>
      <w:r w:rsidR="005674A1">
        <w:rPr>
          <w:rFonts w:ascii="CMU Serif Roman" w:eastAsia="Times New Roman" w:hAnsi="CMU Serif Roman" w:cs="Times New Roman"/>
        </w:rPr>
        <w:t>t</w:t>
      </w:r>
      <w:r w:rsidR="00EE0839">
        <w:rPr>
          <w:rFonts w:ascii="CMU Serif Roman" w:eastAsia="Times New Roman" w:hAnsi="CMU Serif Roman" w:cs="Times New Roman"/>
        </w:rPr>
        <w:t>he</w:t>
      </w:r>
      <w:r w:rsidR="00FA1C02" w:rsidRPr="00EE0839">
        <w:rPr>
          <w:rFonts w:ascii="CMU Serif Roman" w:eastAsia="Times New Roman" w:hAnsi="CMU Serif Roman" w:cs="Times New Roman"/>
        </w:rPr>
        <w:t xml:space="preserve"> </w:t>
      </w:r>
      <w:r w:rsidR="00EE0839">
        <w:rPr>
          <w:rFonts w:ascii="CMU Serif Roman" w:eastAsia="Times New Roman" w:hAnsi="CMU Serif Roman" w:cs="Times New Roman"/>
        </w:rPr>
        <w:t xml:space="preserve">percentage of people answering </w:t>
      </w:r>
      <w:r w:rsidR="006D7B99">
        <w:rPr>
          <w:rFonts w:ascii="CMU Serif Roman" w:eastAsia="Times New Roman" w:hAnsi="CMU Serif Roman" w:cs="Times New Roman"/>
        </w:rPr>
        <w:t>“nobody”</w:t>
      </w:r>
      <w:r w:rsidR="009F5A39" w:rsidRPr="00EE0839">
        <w:rPr>
          <w:rFonts w:ascii="CMU Serif Roman" w:eastAsia="Times New Roman" w:hAnsi="CMU Serif Roman" w:cs="Times New Roman"/>
        </w:rPr>
        <w:t xml:space="preserve"> </w:t>
      </w:r>
      <w:r w:rsidR="00EA1A29">
        <w:rPr>
          <w:rFonts w:ascii="CMU Serif Roman" w:eastAsia="Times New Roman" w:hAnsi="CMU Serif Roman" w:cs="Times New Roman"/>
        </w:rPr>
        <w:t xml:space="preserve">has </w:t>
      </w:r>
      <w:r w:rsidR="009F5A39" w:rsidRPr="00EE0839">
        <w:rPr>
          <w:rFonts w:ascii="CMU Serif Roman" w:eastAsia="Times New Roman" w:hAnsi="CMU Serif Roman" w:cs="Times New Roman"/>
        </w:rPr>
        <w:t>almost tripled</w:t>
      </w:r>
      <w:r w:rsidR="00AF4DE0">
        <w:rPr>
          <w:rFonts w:ascii="CMU Serif Roman" w:eastAsia="Times New Roman" w:hAnsi="CMU Serif Roman" w:cs="Times New Roman"/>
        </w:rPr>
        <w:t xml:space="preserve"> in the </w:t>
      </w:r>
      <w:r w:rsidR="005674A1">
        <w:rPr>
          <w:rFonts w:ascii="CMU Serif Roman" w:eastAsia="Times New Roman" w:hAnsi="CMU Serif Roman" w:cs="Times New Roman"/>
        </w:rPr>
        <w:t>2</w:t>
      </w:r>
      <w:r w:rsidR="00AF4DE0">
        <w:rPr>
          <w:rFonts w:ascii="CMU Serif Roman" w:eastAsia="Times New Roman" w:hAnsi="CMU Serif Roman" w:cs="Times New Roman"/>
        </w:rPr>
        <w:t xml:space="preserve"> decades to 2004</w:t>
      </w:r>
      <w:commentRangeEnd w:id="0"/>
      <w:r w:rsidR="006D7B99">
        <w:rPr>
          <w:rStyle w:val="CommentReference"/>
        </w:rPr>
        <w:commentReference w:id="0"/>
      </w:r>
      <w:r w:rsidR="00AF4DE0">
        <w:rPr>
          <w:rFonts w:ascii="CMU Serif Roman" w:eastAsia="Times New Roman" w:hAnsi="CMU Serif Roman" w:cs="Times New Roman"/>
        </w:rPr>
        <w:t>.</w:t>
      </w:r>
    </w:p>
    <w:p w14:paraId="7FEB6EFD" w14:textId="642577A4" w:rsidR="003A385C" w:rsidRPr="003A385C" w:rsidRDefault="009B676C" w:rsidP="004D1D70">
      <w:pPr>
        <w:pStyle w:val="ListParagraph"/>
        <w:numPr>
          <w:ilvl w:val="0"/>
          <w:numId w:val="1"/>
        </w:numPr>
        <w:rPr>
          <w:rFonts w:ascii="CMU Serif Roman" w:eastAsia="Times New Roman" w:hAnsi="CMU Serif Roman" w:cs="Times New Roman"/>
        </w:rPr>
      </w:pPr>
      <w:r w:rsidRPr="009B676C">
        <w:rPr>
          <w:rFonts w:ascii="CMU Serif Roman" w:eastAsia="Times New Roman" w:hAnsi="CMU Serif Roman" w:cs="Times New Roman"/>
          <w:b/>
          <w:bCs/>
        </w:rPr>
        <w:t>Relate topic</w:t>
      </w:r>
      <w:r w:rsidRPr="009B676C">
        <w:rPr>
          <w:rFonts w:ascii="CMU Serif Roman" w:eastAsia="Times New Roman" w:hAnsi="CMU Serif Roman" w:cs="Times New Roman"/>
        </w:rPr>
        <w:t xml:space="preserve">: </w:t>
      </w:r>
      <w:r w:rsidR="009F5A39">
        <w:rPr>
          <w:rFonts w:ascii="CMU Serif Roman" w:eastAsia="Times New Roman" w:hAnsi="CMU Serif Roman" w:cs="Times New Roman"/>
        </w:rPr>
        <w:t xml:space="preserve">Clearly, </w:t>
      </w:r>
      <w:r w:rsidR="00EA1A29">
        <w:rPr>
          <w:rFonts w:ascii="CMU Serif Roman" w:eastAsia="Times New Roman" w:hAnsi="CMU Serif Roman" w:cs="Times New Roman"/>
        </w:rPr>
        <w:t xml:space="preserve">then, </w:t>
      </w:r>
      <w:r w:rsidR="005215DC">
        <w:rPr>
          <w:rFonts w:ascii="CMU Serif Roman" w:eastAsia="Times New Roman" w:hAnsi="CMU Serif Roman" w:cs="Times New Roman"/>
        </w:rPr>
        <w:t xml:space="preserve">close and trusting </w:t>
      </w:r>
      <w:r w:rsidR="00EA1A29">
        <w:rPr>
          <w:rFonts w:ascii="CMU Serif Roman" w:eastAsia="Times New Roman" w:hAnsi="CMU Serif Roman" w:cs="Times New Roman"/>
        </w:rPr>
        <w:t xml:space="preserve">relationships </w:t>
      </w:r>
      <w:r w:rsidR="009F5A39">
        <w:rPr>
          <w:rFonts w:ascii="CMU Serif Roman" w:eastAsia="Times New Roman" w:hAnsi="CMU Serif Roman" w:cs="Times New Roman"/>
        </w:rPr>
        <w:t xml:space="preserve">are hard to come by. One form of relationship that </w:t>
      </w:r>
      <w:r w:rsidR="00EE0839">
        <w:rPr>
          <w:rFonts w:ascii="CMU Serif Roman" w:eastAsia="Times New Roman" w:hAnsi="CMU Serif Roman" w:cs="Times New Roman"/>
        </w:rPr>
        <w:t>can fill that role</w:t>
      </w:r>
      <w:r w:rsidR="009F5A39">
        <w:rPr>
          <w:rFonts w:ascii="CMU Serif Roman" w:eastAsia="Times New Roman" w:hAnsi="CMU Serif Roman" w:cs="Times New Roman"/>
        </w:rPr>
        <w:t xml:space="preserve">, especially for younger students, is </w:t>
      </w:r>
      <w:r w:rsidR="00AF4DE0">
        <w:rPr>
          <w:rFonts w:ascii="CMU Serif Roman" w:eastAsia="Times New Roman" w:hAnsi="CMU Serif Roman" w:cs="Times New Roman"/>
        </w:rPr>
        <w:t xml:space="preserve">a </w:t>
      </w:r>
      <w:r w:rsidR="009F5A39">
        <w:rPr>
          <w:rFonts w:ascii="CMU Serif Roman" w:eastAsia="Times New Roman" w:hAnsi="CMU Serif Roman" w:cs="Times New Roman"/>
        </w:rPr>
        <w:t>mentorship.</w:t>
      </w:r>
    </w:p>
    <w:p w14:paraId="32A3130D" w14:textId="4293076D" w:rsidR="00960248" w:rsidRPr="00960248" w:rsidRDefault="009B676C" w:rsidP="00960248">
      <w:pPr>
        <w:pStyle w:val="ListParagraph"/>
        <w:numPr>
          <w:ilvl w:val="0"/>
          <w:numId w:val="1"/>
        </w:numPr>
        <w:rPr>
          <w:rFonts w:ascii="CMU Serif Roman" w:eastAsia="Times New Roman" w:hAnsi="CMU Serif Roman" w:cs="Times New Roman"/>
        </w:rPr>
      </w:pPr>
      <w:r w:rsidRPr="00960248">
        <w:rPr>
          <w:rFonts w:ascii="CMU Serif Roman" w:eastAsia="Times New Roman" w:hAnsi="CMU Serif Roman" w:cs="Times New Roman"/>
          <w:b/>
          <w:bCs/>
        </w:rPr>
        <w:t>Thesis</w:t>
      </w:r>
      <w:r w:rsidRPr="00960248">
        <w:rPr>
          <w:rFonts w:ascii="CMU Serif Roman" w:eastAsia="Times New Roman" w:hAnsi="CMU Serif Roman" w:cs="Times New Roman"/>
        </w:rPr>
        <w:t xml:space="preserve">: </w:t>
      </w:r>
      <w:r w:rsidR="00C90D60">
        <w:rPr>
          <w:rFonts w:ascii="CMU Serif Roman" w:hAnsi="CMU Serif Roman"/>
        </w:rPr>
        <w:t>C-U One-to-One</w:t>
      </w:r>
      <w:r w:rsidR="00960248" w:rsidRPr="00960248">
        <w:rPr>
          <w:rFonts w:ascii="CMU Serif Roman" w:hAnsi="CMU Serif Roman"/>
        </w:rPr>
        <w:t xml:space="preserve"> fosters one-on-one mentoring relationships for students in the Champaign and Urbana Public Schools.</w:t>
      </w:r>
    </w:p>
    <w:p w14:paraId="5B983EA9" w14:textId="414FD869" w:rsidR="009B676C" w:rsidRPr="00960248" w:rsidRDefault="009B676C" w:rsidP="005B5792">
      <w:pPr>
        <w:pStyle w:val="ListParagraph"/>
        <w:numPr>
          <w:ilvl w:val="0"/>
          <w:numId w:val="1"/>
        </w:numPr>
        <w:rPr>
          <w:rFonts w:ascii="CMU Serif Roman" w:eastAsia="Times New Roman" w:hAnsi="CMU Serif Roman" w:cs="Times New Roman"/>
        </w:rPr>
      </w:pPr>
      <w:r w:rsidRPr="00960248">
        <w:rPr>
          <w:rFonts w:ascii="CMU Serif Roman" w:eastAsia="Times New Roman" w:hAnsi="CMU Serif Roman" w:cs="Times New Roman"/>
          <w:b/>
          <w:bCs/>
        </w:rPr>
        <w:t>Preview</w:t>
      </w:r>
      <w:r w:rsidRPr="00960248">
        <w:rPr>
          <w:rFonts w:ascii="CMU Serif Roman" w:eastAsia="Times New Roman" w:hAnsi="CMU Serif Roman" w:cs="Times New Roman"/>
        </w:rPr>
        <w:t xml:space="preserve">: </w:t>
      </w:r>
      <w:r w:rsidR="00C45A9E" w:rsidRPr="00960248">
        <w:rPr>
          <w:rFonts w:ascii="CMU Serif Roman" w:eastAsia="Times New Roman" w:hAnsi="CMU Serif Roman" w:cs="Times New Roman"/>
        </w:rPr>
        <w:t xml:space="preserve">I’ll open by </w:t>
      </w:r>
      <w:r w:rsidR="007A728D" w:rsidRPr="00960248">
        <w:rPr>
          <w:rFonts w:ascii="CMU Serif Roman" w:eastAsia="Times New Roman" w:hAnsi="CMU Serif Roman" w:cs="Times New Roman"/>
        </w:rPr>
        <w:t>giving</w:t>
      </w:r>
      <w:r w:rsidR="00C45A9E" w:rsidRPr="00960248">
        <w:rPr>
          <w:rFonts w:ascii="CMU Serif Roman" w:eastAsia="Times New Roman" w:hAnsi="CMU Serif Roman" w:cs="Times New Roman"/>
        </w:rPr>
        <w:t xml:space="preserve"> you </w:t>
      </w:r>
      <w:r w:rsidR="007A728D" w:rsidRPr="00960248">
        <w:rPr>
          <w:rFonts w:ascii="CMU Serif Roman" w:eastAsia="Times New Roman" w:hAnsi="CMU Serif Roman" w:cs="Times New Roman"/>
        </w:rPr>
        <w:t xml:space="preserve">a sense of </w:t>
      </w:r>
      <w:r w:rsidR="008F1D1F" w:rsidRPr="00960248">
        <w:rPr>
          <w:rFonts w:ascii="CMU Serif Roman" w:eastAsia="Times New Roman" w:hAnsi="CMU Serif Roman" w:cs="Times New Roman"/>
        </w:rPr>
        <w:t xml:space="preserve">how valuable </w:t>
      </w:r>
      <w:r w:rsidR="00EA1A29">
        <w:rPr>
          <w:rFonts w:ascii="CMU Serif Roman" w:eastAsia="Times New Roman" w:hAnsi="CMU Serif Roman" w:cs="Times New Roman"/>
        </w:rPr>
        <w:t>a mentoring relationship</w:t>
      </w:r>
      <w:r w:rsidR="008F1D1F" w:rsidRPr="00960248">
        <w:rPr>
          <w:rFonts w:ascii="CMU Serif Roman" w:eastAsia="Times New Roman" w:hAnsi="CMU Serif Roman" w:cs="Times New Roman"/>
        </w:rPr>
        <w:t xml:space="preserve"> can be. </w:t>
      </w:r>
      <w:r w:rsidR="00862C2E" w:rsidRPr="00960248">
        <w:rPr>
          <w:rFonts w:ascii="CMU Serif Roman" w:eastAsia="Times New Roman" w:hAnsi="CMU Serif Roman" w:cs="Times New Roman"/>
        </w:rPr>
        <w:t xml:space="preserve">Then, I’ll </w:t>
      </w:r>
      <w:r w:rsidR="005B5792">
        <w:rPr>
          <w:rFonts w:ascii="CMU Serif Roman" w:eastAsia="Times New Roman" w:hAnsi="CMU Serif Roman" w:cs="Times New Roman"/>
        </w:rPr>
        <w:t>examine</w:t>
      </w:r>
      <w:r w:rsidR="00862C2E" w:rsidRPr="00960248">
        <w:rPr>
          <w:rFonts w:ascii="CMU Serif Roman" w:eastAsia="Times New Roman" w:hAnsi="CMU Serif Roman" w:cs="Times New Roman"/>
        </w:rPr>
        <w:t xml:space="preserve"> </w:t>
      </w:r>
      <w:r w:rsidR="008F1D1F" w:rsidRPr="00960248">
        <w:rPr>
          <w:rFonts w:ascii="CMU Serif Roman" w:eastAsia="Times New Roman" w:hAnsi="CMU Serif Roman" w:cs="Times New Roman"/>
        </w:rPr>
        <w:t xml:space="preserve">how difficult </w:t>
      </w:r>
      <w:r w:rsidR="005B5792">
        <w:rPr>
          <w:rFonts w:ascii="CMU Serif Roman" w:eastAsia="Times New Roman" w:hAnsi="CMU Serif Roman" w:cs="Times New Roman"/>
        </w:rPr>
        <w:t>it is to create a good mentoring relationship</w:t>
      </w:r>
      <w:r w:rsidR="008F1D1F" w:rsidRPr="00960248">
        <w:rPr>
          <w:rFonts w:ascii="CMU Serif Roman" w:eastAsia="Times New Roman" w:hAnsi="CMU Serif Roman" w:cs="Times New Roman"/>
        </w:rPr>
        <w:t xml:space="preserve">. </w:t>
      </w:r>
      <w:r w:rsidR="00BC14D4">
        <w:rPr>
          <w:rFonts w:ascii="CMU Serif Roman" w:eastAsia="Times New Roman" w:hAnsi="CMU Serif Roman" w:cs="Times New Roman"/>
        </w:rPr>
        <w:t>Finally</w:t>
      </w:r>
      <w:r w:rsidR="00E753DB" w:rsidRPr="00960248">
        <w:rPr>
          <w:rFonts w:ascii="CMU Serif Roman" w:eastAsia="Times New Roman" w:hAnsi="CMU Serif Roman" w:cs="Times New Roman"/>
        </w:rPr>
        <w:t xml:space="preserve">, I’ll </w:t>
      </w:r>
      <w:r w:rsidR="00AF4DE0">
        <w:rPr>
          <w:rFonts w:ascii="CMU Serif Roman" w:eastAsia="Times New Roman" w:hAnsi="CMU Serif Roman" w:cs="Times New Roman"/>
        </w:rPr>
        <w:t xml:space="preserve">talk about </w:t>
      </w:r>
      <w:r w:rsidR="00C90D60">
        <w:rPr>
          <w:rFonts w:ascii="CMU Serif Roman" w:eastAsia="Times New Roman" w:hAnsi="CMU Serif Roman" w:cs="Times New Roman"/>
        </w:rPr>
        <w:t>C-U One-to-One</w:t>
      </w:r>
      <w:r w:rsidR="00AF4DE0">
        <w:rPr>
          <w:rFonts w:ascii="CMU Serif Roman" w:eastAsia="Times New Roman" w:hAnsi="CMU Serif Roman" w:cs="Times New Roman"/>
        </w:rPr>
        <w:t xml:space="preserve">, </w:t>
      </w:r>
      <w:r w:rsidR="0095092B" w:rsidRPr="00960248">
        <w:rPr>
          <w:rFonts w:ascii="CMU Serif Roman" w:eastAsia="Times New Roman" w:hAnsi="CMU Serif Roman" w:cs="Times New Roman"/>
        </w:rPr>
        <w:t>whose job is to build mentoring relationships for local children</w:t>
      </w:r>
      <w:r w:rsidR="00E753DB" w:rsidRPr="00960248">
        <w:rPr>
          <w:rFonts w:ascii="CMU Serif Roman" w:eastAsia="Times New Roman" w:hAnsi="CMU Serif Roman" w:cs="Times New Roman"/>
        </w:rPr>
        <w:t>.</w:t>
      </w:r>
    </w:p>
    <w:p w14:paraId="7AA8BB8C" w14:textId="77777777" w:rsidR="009B676C" w:rsidRDefault="009B676C" w:rsidP="009B676C">
      <w:pPr>
        <w:pStyle w:val="ListParagraph"/>
        <w:ind w:left="360"/>
        <w:rPr>
          <w:rFonts w:ascii="CMU Serif Roman" w:eastAsia="Times New Roman" w:hAnsi="CMU Serif Roman" w:cs="Times New Roman"/>
        </w:rPr>
      </w:pPr>
    </w:p>
    <w:p w14:paraId="362FE81D" w14:textId="5EC5C536" w:rsidR="009B676C" w:rsidRDefault="009B676C" w:rsidP="005B5792">
      <w:pPr>
        <w:rPr>
          <w:rFonts w:ascii="CMU Serif Roman" w:eastAsia="Times New Roman" w:hAnsi="CMU Serif Roman" w:cs="Times New Roman"/>
        </w:rPr>
      </w:pPr>
      <w:r w:rsidRPr="009B676C">
        <w:rPr>
          <w:rFonts w:ascii="CMU Serif Roman" w:eastAsia="Times New Roman" w:hAnsi="CMU Serif Roman" w:cs="Times New Roman"/>
          <w:b/>
          <w:bCs/>
        </w:rPr>
        <w:t>TRANSITION</w:t>
      </w:r>
      <w:r w:rsidRPr="009B676C">
        <w:rPr>
          <w:rFonts w:ascii="CMU Serif Roman" w:eastAsia="Times New Roman" w:hAnsi="CMU Serif Roman" w:cs="Times New Roman"/>
        </w:rPr>
        <w:t xml:space="preserve">: </w:t>
      </w:r>
      <w:r w:rsidR="002A254D">
        <w:rPr>
          <w:rFonts w:ascii="CMU Serif Roman" w:eastAsia="Times New Roman" w:hAnsi="CMU Serif Roman" w:cs="Times New Roman"/>
        </w:rPr>
        <w:t>Let</w:t>
      </w:r>
      <w:r w:rsidR="006C1FAD">
        <w:rPr>
          <w:rFonts w:ascii="CMU Serif Roman" w:eastAsia="Times New Roman" w:hAnsi="CMU Serif Roman" w:cs="Times New Roman"/>
        </w:rPr>
        <w:t>’s</w:t>
      </w:r>
      <w:r w:rsidR="002A254D">
        <w:rPr>
          <w:rFonts w:ascii="CMU Serif Roman" w:eastAsia="Times New Roman" w:hAnsi="CMU Serif Roman" w:cs="Times New Roman"/>
        </w:rPr>
        <w:t xml:space="preserve"> </w:t>
      </w:r>
      <w:r w:rsidR="006C1FAD">
        <w:rPr>
          <w:rFonts w:ascii="CMU Serif Roman" w:eastAsia="Times New Roman" w:hAnsi="CMU Serif Roman" w:cs="Times New Roman"/>
        </w:rPr>
        <w:t>b</w:t>
      </w:r>
      <w:r w:rsidR="002A254D">
        <w:rPr>
          <w:rFonts w:ascii="CMU Serif Roman" w:eastAsia="Times New Roman" w:hAnsi="CMU Serif Roman" w:cs="Times New Roman"/>
        </w:rPr>
        <w:t xml:space="preserve">egin with a </w:t>
      </w:r>
      <w:r w:rsidR="006C1FAD">
        <w:rPr>
          <w:rFonts w:ascii="CMU Serif Roman" w:eastAsia="Times New Roman" w:hAnsi="CMU Serif Roman" w:cs="Times New Roman"/>
        </w:rPr>
        <w:t xml:space="preserve">discussion of </w:t>
      </w:r>
      <w:r w:rsidR="005B5792">
        <w:rPr>
          <w:rFonts w:ascii="CMU Serif Roman" w:eastAsia="Times New Roman" w:hAnsi="CMU Serif Roman" w:cs="Times New Roman"/>
        </w:rPr>
        <w:t>the effect</w:t>
      </w:r>
      <w:r w:rsidR="00EA1A29">
        <w:rPr>
          <w:rFonts w:ascii="CMU Serif Roman" w:eastAsia="Times New Roman" w:hAnsi="CMU Serif Roman" w:cs="Times New Roman"/>
        </w:rPr>
        <w:t>s</w:t>
      </w:r>
      <w:r w:rsidR="005B5792">
        <w:rPr>
          <w:rFonts w:ascii="CMU Serif Roman" w:eastAsia="Times New Roman" w:hAnsi="CMU Serif Roman" w:cs="Times New Roman"/>
        </w:rPr>
        <w:t xml:space="preserve"> that mentoring can have on a young person.</w:t>
      </w:r>
    </w:p>
    <w:p w14:paraId="66E87CEB" w14:textId="77777777" w:rsidR="009B676C" w:rsidRDefault="009B676C" w:rsidP="009B676C">
      <w:pPr>
        <w:rPr>
          <w:rFonts w:ascii="CMU Serif Roman" w:eastAsia="Times New Roman" w:hAnsi="CMU Serif Roman" w:cs="Times New Roman"/>
        </w:rPr>
      </w:pPr>
    </w:p>
    <w:p w14:paraId="000D4227" w14:textId="77777777" w:rsidR="009B676C" w:rsidRDefault="009B676C" w:rsidP="00C90D60">
      <w:pPr>
        <w:outlineLvl w:val="0"/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Body</w:t>
      </w:r>
    </w:p>
    <w:p w14:paraId="17AF9289" w14:textId="77777777" w:rsidR="009B676C" w:rsidRDefault="009B676C" w:rsidP="009B676C">
      <w:pPr>
        <w:rPr>
          <w:rFonts w:ascii="CMU Serif Roman" w:eastAsia="Times New Roman" w:hAnsi="CMU Serif Roman" w:cs="Times New Roman"/>
        </w:rPr>
      </w:pPr>
    </w:p>
    <w:p w14:paraId="1B06EC25" w14:textId="0A3AFCCD" w:rsidR="00174BCF" w:rsidRDefault="009B676C" w:rsidP="00134DC2">
      <w:pPr>
        <w:pStyle w:val="ListParagraph"/>
        <w:numPr>
          <w:ilvl w:val="0"/>
          <w:numId w:val="3"/>
        </w:numPr>
        <w:rPr>
          <w:rFonts w:ascii="CMU Serif Roman" w:eastAsia="Times New Roman" w:hAnsi="CMU Serif Roman" w:cs="Times New Roman"/>
        </w:rPr>
      </w:pPr>
      <w:r w:rsidRPr="009B676C">
        <w:rPr>
          <w:rFonts w:ascii="CMU Serif Roman" w:eastAsia="Times New Roman" w:hAnsi="CMU Serif Roman" w:cs="Times New Roman"/>
          <w:b/>
          <w:bCs/>
        </w:rPr>
        <w:t>MP1</w:t>
      </w:r>
      <w:r w:rsidR="00A61799">
        <w:rPr>
          <w:rFonts w:ascii="CMU Serif Roman" w:eastAsia="Times New Roman" w:hAnsi="CMU Serif Roman" w:cs="Times New Roman"/>
        </w:rPr>
        <w:t xml:space="preserve">: </w:t>
      </w:r>
      <w:r w:rsidR="00134DC2">
        <w:rPr>
          <w:rFonts w:ascii="CMU Serif Roman" w:eastAsia="Times New Roman" w:hAnsi="CMU Serif Roman" w:cs="Times New Roman"/>
        </w:rPr>
        <w:t>M</w:t>
      </w:r>
      <w:r w:rsidR="00174BCF">
        <w:rPr>
          <w:rFonts w:ascii="CMU Serif Roman" w:eastAsia="Times New Roman" w:hAnsi="CMU Serif Roman" w:cs="Times New Roman"/>
        </w:rPr>
        <w:t xml:space="preserve">entoring relationships </w:t>
      </w:r>
      <w:r w:rsidR="00864524">
        <w:rPr>
          <w:rFonts w:ascii="CMU Serif Roman" w:eastAsia="Times New Roman" w:hAnsi="CMU Serif Roman" w:cs="Times New Roman"/>
        </w:rPr>
        <w:t xml:space="preserve">can be </w:t>
      </w:r>
      <w:r w:rsidR="00134DC2">
        <w:rPr>
          <w:rFonts w:ascii="CMU Serif Roman" w:eastAsia="Times New Roman" w:hAnsi="CMU Serif Roman" w:cs="Times New Roman"/>
        </w:rPr>
        <w:t>highly valuable</w:t>
      </w:r>
      <w:r w:rsidR="00541047">
        <w:rPr>
          <w:rFonts w:ascii="CMU Serif Roman" w:eastAsia="Times New Roman" w:hAnsi="CMU Serif Roman" w:cs="Times New Roman"/>
        </w:rPr>
        <w:t xml:space="preserve"> for </w:t>
      </w:r>
      <w:r w:rsidR="00EA1A29">
        <w:rPr>
          <w:rFonts w:ascii="CMU Serif Roman" w:eastAsia="Times New Roman" w:hAnsi="CMU Serif Roman" w:cs="Times New Roman"/>
        </w:rPr>
        <w:t>children and adolescents</w:t>
      </w:r>
      <w:r w:rsidR="00174BCF">
        <w:rPr>
          <w:rFonts w:ascii="CMU Serif Roman" w:eastAsia="Times New Roman" w:hAnsi="CMU Serif Roman" w:cs="Times New Roman"/>
        </w:rPr>
        <w:t>.</w:t>
      </w:r>
    </w:p>
    <w:p w14:paraId="739E1178" w14:textId="675C8F01" w:rsidR="00174BCF" w:rsidRDefault="00F1015A" w:rsidP="00541047">
      <w:pPr>
        <w:pStyle w:val="ListParagraph"/>
        <w:numPr>
          <w:ilvl w:val="1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A </w:t>
      </w:r>
      <w:r w:rsidR="00EE0839">
        <w:rPr>
          <w:rFonts w:ascii="CMU Serif Roman" w:eastAsia="Times New Roman" w:hAnsi="CMU Serif Roman" w:cs="Times New Roman"/>
        </w:rPr>
        <w:t>large</w:t>
      </w:r>
      <w:r>
        <w:rPr>
          <w:rFonts w:ascii="CMU Serif Roman" w:eastAsia="Times New Roman" w:hAnsi="CMU Serif Roman" w:cs="Times New Roman"/>
        </w:rPr>
        <w:t xml:space="preserve"> meta-analysis by Dr. Lillian Eby and colleagues found that s</w:t>
      </w:r>
      <w:r w:rsidR="00541047">
        <w:rPr>
          <w:rFonts w:ascii="CMU Serif Roman" w:eastAsia="Times New Roman" w:hAnsi="CMU Serif Roman" w:cs="Times New Roman"/>
        </w:rPr>
        <w:t xml:space="preserve">tudents with mentors do better </w:t>
      </w:r>
      <w:r w:rsidR="003524B6">
        <w:rPr>
          <w:rFonts w:ascii="CMU Serif Roman" w:eastAsia="Times New Roman" w:hAnsi="CMU Serif Roman" w:cs="Times New Roman"/>
        </w:rPr>
        <w:t>at</w:t>
      </w:r>
      <w:r w:rsidR="00541047">
        <w:rPr>
          <w:rFonts w:ascii="CMU Serif Roman" w:eastAsia="Times New Roman" w:hAnsi="CMU Serif Roman" w:cs="Times New Roman"/>
        </w:rPr>
        <w:t xml:space="preserve"> school</w:t>
      </w:r>
      <w:r w:rsidR="00AF4DE0">
        <w:rPr>
          <w:rFonts w:ascii="CMU Serif Roman" w:eastAsia="Times New Roman" w:hAnsi="CMU Serif Roman" w:cs="Times New Roman"/>
        </w:rPr>
        <w:t>,</w:t>
      </w:r>
      <w:r w:rsidR="004F2E1E">
        <w:rPr>
          <w:rFonts w:ascii="CMU Serif Roman" w:eastAsia="Times New Roman" w:hAnsi="CMU Serif Roman" w:cs="Times New Roman"/>
        </w:rPr>
        <w:t xml:space="preserve"> in at least two ways.</w:t>
      </w:r>
    </w:p>
    <w:p w14:paraId="639DB2D6" w14:textId="14010537" w:rsidR="00541047" w:rsidRDefault="007168E2" w:rsidP="00541047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M</w:t>
      </w:r>
      <w:r w:rsidR="00F1015A">
        <w:rPr>
          <w:rFonts w:ascii="CMU Serif Roman" w:eastAsia="Times New Roman" w:hAnsi="CMU Serif Roman" w:cs="Times New Roman"/>
        </w:rPr>
        <w:t xml:space="preserve">entored </w:t>
      </w:r>
      <w:r w:rsidR="003F5739">
        <w:rPr>
          <w:rFonts w:ascii="CMU Serif Roman" w:eastAsia="Times New Roman" w:hAnsi="CMU Serif Roman" w:cs="Times New Roman"/>
        </w:rPr>
        <w:t>students have higher academic performance</w:t>
      </w:r>
      <w:r w:rsidR="002E4EC7">
        <w:rPr>
          <w:rFonts w:ascii="CMU Serif Roman" w:eastAsia="Times New Roman" w:hAnsi="CMU Serif Roman" w:cs="Times New Roman"/>
        </w:rPr>
        <w:t>.</w:t>
      </w:r>
    </w:p>
    <w:p w14:paraId="7283DA4B" w14:textId="00037C64" w:rsidR="00540837" w:rsidRDefault="003524B6" w:rsidP="00540837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Mentors may help </w:t>
      </w:r>
      <w:r w:rsidR="00540837">
        <w:rPr>
          <w:rFonts w:ascii="CMU Serif Roman" w:eastAsia="Times New Roman" w:hAnsi="CMU Serif Roman" w:cs="Times New Roman"/>
        </w:rPr>
        <w:t>students deal with problems at school.</w:t>
      </w:r>
    </w:p>
    <w:p w14:paraId="377AFAA7" w14:textId="1DF5019E" w:rsidR="008D7344" w:rsidRPr="00540837" w:rsidRDefault="008D7344" w:rsidP="00540837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 w:rsidRPr="00540837">
        <w:rPr>
          <w:rFonts w:ascii="CMU Serif Roman" w:eastAsia="Times New Roman" w:hAnsi="CMU Serif Roman" w:cs="Times New Roman"/>
        </w:rPr>
        <w:t xml:space="preserve">A good relationship with a mentor </w:t>
      </w:r>
      <w:r w:rsidR="00AF4DE0" w:rsidRPr="00540837">
        <w:rPr>
          <w:rFonts w:ascii="CMU Serif Roman" w:eastAsia="Times New Roman" w:hAnsi="CMU Serif Roman" w:cs="Times New Roman"/>
        </w:rPr>
        <w:t>might</w:t>
      </w:r>
      <w:r w:rsidRPr="00540837">
        <w:rPr>
          <w:rFonts w:ascii="CMU Serif Roman" w:eastAsia="Times New Roman" w:hAnsi="CMU Serif Roman" w:cs="Times New Roman"/>
        </w:rPr>
        <w:t xml:space="preserve"> also give a student a</w:t>
      </w:r>
      <w:r w:rsidR="00540837">
        <w:rPr>
          <w:rFonts w:ascii="CMU Serif Roman" w:eastAsia="Times New Roman" w:hAnsi="CMU Serif Roman" w:cs="Times New Roman"/>
        </w:rPr>
        <w:t>n extra</w:t>
      </w:r>
      <w:r w:rsidRPr="00540837">
        <w:rPr>
          <w:rFonts w:ascii="CMU Serif Roman" w:eastAsia="Times New Roman" w:hAnsi="CMU Serif Roman" w:cs="Times New Roman"/>
        </w:rPr>
        <w:t xml:space="preserve"> reason to </w:t>
      </w:r>
      <w:r w:rsidR="002E4EC7" w:rsidRPr="00540837">
        <w:rPr>
          <w:rFonts w:ascii="CMU Serif Roman" w:eastAsia="Times New Roman" w:hAnsi="CMU Serif Roman" w:cs="Times New Roman"/>
        </w:rPr>
        <w:t>succeed</w:t>
      </w:r>
      <w:r w:rsidRPr="00540837">
        <w:rPr>
          <w:rFonts w:ascii="CMU Serif Roman" w:eastAsia="Times New Roman" w:hAnsi="CMU Serif Roman" w:cs="Times New Roman"/>
        </w:rPr>
        <w:t>.</w:t>
      </w:r>
    </w:p>
    <w:p w14:paraId="770D0C03" w14:textId="549531A3" w:rsidR="00F1015A" w:rsidRDefault="00F1015A" w:rsidP="00F1015A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Students in mentoring relationships also have </w:t>
      </w:r>
      <w:r w:rsidR="00D9594A">
        <w:rPr>
          <w:rFonts w:ascii="CMU Serif Roman" w:eastAsia="Times New Roman" w:hAnsi="CMU Serif Roman" w:cs="Times New Roman"/>
        </w:rPr>
        <w:t xml:space="preserve">much </w:t>
      </w:r>
      <w:r>
        <w:rPr>
          <w:rFonts w:ascii="CMU Serif Roman" w:eastAsia="Times New Roman" w:hAnsi="CMU Serif Roman" w:cs="Times New Roman"/>
        </w:rPr>
        <w:t>better attitudes toward school.</w:t>
      </w:r>
    </w:p>
    <w:p w14:paraId="61C2C641" w14:textId="7E1856AA" w:rsidR="00F1015A" w:rsidRDefault="003F5739" w:rsidP="00F1015A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lastRenderedPageBreak/>
        <w:t xml:space="preserve">This may go hand-in-hand with the increased </w:t>
      </w:r>
      <w:r w:rsidR="00540837">
        <w:rPr>
          <w:rFonts w:ascii="CMU Serif Roman" w:eastAsia="Times New Roman" w:hAnsi="CMU Serif Roman" w:cs="Times New Roman"/>
        </w:rPr>
        <w:t xml:space="preserve">academic </w:t>
      </w:r>
      <w:r>
        <w:rPr>
          <w:rFonts w:ascii="CMU Serif Roman" w:eastAsia="Times New Roman" w:hAnsi="CMU Serif Roman" w:cs="Times New Roman"/>
        </w:rPr>
        <w:t>performance</w:t>
      </w:r>
      <w:r w:rsidR="00540837">
        <w:rPr>
          <w:rFonts w:ascii="CMU Serif Roman" w:eastAsia="Times New Roman" w:hAnsi="CMU Serif Roman" w:cs="Times New Roman"/>
        </w:rPr>
        <w:t>.</w:t>
      </w:r>
    </w:p>
    <w:p w14:paraId="4A0D83AF" w14:textId="1EEAB3F5" w:rsidR="003F5739" w:rsidRPr="000A2FBE" w:rsidRDefault="003F5739" w:rsidP="00F1015A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Mentors </w:t>
      </w:r>
      <w:r w:rsidR="007168E2">
        <w:rPr>
          <w:rFonts w:ascii="CMU Serif Roman" w:eastAsia="Times New Roman" w:hAnsi="CMU Serif Roman" w:cs="Times New Roman"/>
        </w:rPr>
        <w:t>can</w:t>
      </w:r>
      <w:r>
        <w:rPr>
          <w:rFonts w:ascii="CMU Serif Roman" w:eastAsia="Times New Roman" w:hAnsi="CMU Serif Roman" w:cs="Times New Roman"/>
        </w:rPr>
        <w:t xml:space="preserve"> also help students learn to deal with other problems that migh</w:t>
      </w:r>
      <w:r w:rsidR="00540837">
        <w:rPr>
          <w:rFonts w:ascii="CMU Serif Roman" w:eastAsia="Times New Roman" w:hAnsi="CMU Serif Roman" w:cs="Times New Roman"/>
        </w:rPr>
        <w:t>t have caused them not to like school very much.</w:t>
      </w:r>
    </w:p>
    <w:p w14:paraId="1211141E" w14:textId="12EFBECE" w:rsidR="00174BCF" w:rsidRDefault="00F1015A" w:rsidP="00174BCF">
      <w:pPr>
        <w:pStyle w:val="ListParagraph"/>
        <w:numPr>
          <w:ilvl w:val="1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Dr. Eby’s study also found that children with mentors </w:t>
      </w:r>
      <w:r w:rsidR="007168E2">
        <w:rPr>
          <w:rFonts w:ascii="CMU Serif Roman" w:eastAsia="Times New Roman" w:hAnsi="CMU Serif Roman" w:cs="Times New Roman"/>
        </w:rPr>
        <w:t xml:space="preserve">tend to </w:t>
      </w:r>
      <w:r>
        <w:rPr>
          <w:rFonts w:ascii="CMU Serif Roman" w:eastAsia="Times New Roman" w:hAnsi="CMU Serif Roman" w:cs="Times New Roman"/>
        </w:rPr>
        <w:t xml:space="preserve">do better </w:t>
      </w:r>
      <w:r w:rsidR="007168E2">
        <w:rPr>
          <w:rFonts w:ascii="CMU Serif Roman" w:eastAsia="Times New Roman" w:hAnsi="CMU Serif Roman" w:cs="Times New Roman"/>
        </w:rPr>
        <w:t>beyond school as well.</w:t>
      </w:r>
    </w:p>
    <w:p w14:paraId="250DACE9" w14:textId="31156746" w:rsidR="003F5739" w:rsidRDefault="00D9594A" w:rsidP="003F5739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Young people with mentors are more li</w:t>
      </w:r>
      <w:r w:rsidR="007168E2">
        <w:rPr>
          <w:rFonts w:ascii="CMU Serif Roman" w:eastAsia="Times New Roman" w:hAnsi="CMU Serif Roman" w:cs="Times New Roman"/>
        </w:rPr>
        <w:t>kely to help other people</w:t>
      </w:r>
      <w:r>
        <w:rPr>
          <w:rFonts w:ascii="CMU Serif Roman" w:eastAsia="Times New Roman" w:hAnsi="CMU Serif Roman" w:cs="Times New Roman"/>
        </w:rPr>
        <w:t>.</w:t>
      </w:r>
    </w:p>
    <w:p w14:paraId="3BF7C8EB" w14:textId="3E05E20C" w:rsidR="00D9594A" w:rsidRDefault="007168E2" w:rsidP="00D9594A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Of course, t</w:t>
      </w:r>
      <w:r w:rsidR="00D9594A">
        <w:rPr>
          <w:rFonts w:ascii="CMU Serif Roman" w:eastAsia="Times New Roman" w:hAnsi="CMU Serif Roman" w:cs="Times New Roman"/>
        </w:rPr>
        <w:t>hese chi</w:t>
      </w:r>
      <w:r>
        <w:rPr>
          <w:rFonts w:ascii="CMU Serif Roman" w:eastAsia="Times New Roman" w:hAnsi="CMU Serif Roman" w:cs="Times New Roman"/>
        </w:rPr>
        <w:t xml:space="preserve">ldren have a great example of help </w:t>
      </w:r>
      <w:r w:rsidR="00D9594A">
        <w:rPr>
          <w:rFonts w:ascii="CMU Serif Roman" w:eastAsia="Times New Roman" w:hAnsi="CMU Serif Roman" w:cs="Times New Roman"/>
        </w:rPr>
        <w:t>in their mentor.</w:t>
      </w:r>
    </w:p>
    <w:p w14:paraId="335B8DBD" w14:textId="6B80AA9F" w:rsidR="00D9594A" w:rsidRDefault="00D9594A" w:rsidP="00D9594A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Children </w:t>
      </w:r>
      <w:r w:rsidR="007168E2">
        <w:rPr>
          <w:rFonts w:ascii="CMU Serif Roman" w:eastAsia="Times New Roman" w:hAnsi="CMU Serif Roman" w:cs="Times New Roman"/>
        </w:rPr>
        <w:t xml:space="preserve">do </w:t>
      </w:r>
      <w:r>
        <w:rPr>
          <w:rFonts w:ascii="CMU Serif Roman" w:eastAsia="Times New Roman" w:hAnsi="CMU Serif Roman" w:cs="Times New Roman"/>
        </w:rPr>
        <w:t xml:space="preserve">often respond best to </w:t>
      </w:r>
      <w:r w:rsidR="007168E2">
        <w:rPr>
          <w:rFonts w:ascii="CMU Serif Roman" w:eastAsia="Times New Roman" w:hAnsi="CMU Serif Roman" w:cs="Times New Roman"/>
        </w:rPr>
        <w:t xml:space="preserve">a good </w:t>
      </w:r>
      <w:r>
        <w:rPr>
          <w:rFonts w:ascii="CMU Serif Roman" w:eastAsia="Times New Roman" w:hAnsi="CMU Serif Roman" w:cs="Times New Roman"/>
        </w:rPr>
        <w:t>example.</w:t>
      </w:r>
    </w:p>
    <w:p w14:paraId="28CC5434" w14:textId="4D600F2A" w:rsidR="004F2E1E" w:rsidRDefault="004F2E1E" w:rsidP="004F2E1E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Mentored kids also </w:t>
      </w:r>
      <w:r w:rsidR="001A6A4E">
        <w:rPr>
          <w:rFonts w:ascii="CMU Serif Roman" w:eastAsia="Times New Roman" w:hAnsi="CMU Serif Roman" w:cs="Times New Roman"/>
        </w:rPr>
        <w:t>report feeling</w:t>
      </w:r>
      <w:r>
        <w:rPr>
          <w:rFonts w:ascii="CMU Serif Roman" w:eastAsia="Times New Roman" w:hAnsi="CMU Serif Roman" w:cs="Times New Roman"/>
        </w:rPr>
        <w:t xml:space="preserve"> better adjusted to their situation</w:t>
      </w:r>
      <w:r w:rsidR="007168E2">
        <w:rPr>
          <w:rFonts w:ascii="CMU Serif Roman" w:eastAsia="Times New Roman" w:hAnsi="CMU Serif Roman" w:cs="Times New Roman"/>
        </w:rPr>
        <w:t>s</w:t>
      </w:r>
      <w:r>
        <w:rPr>
          <w:rFonts w:ascii="CMU Serif Roman" w:eastAsia="Times New Roman" w:hAnsi="CMU Serif Roman" w:cs="Times New Roman"/>
        </w:rPr>
        <w:t>.</w:t>
      </w:r>
    </w:p>
    <w:p w14:paraId="01F52C43" w14:textId="12F89FE6" w:rsidR="004F2E1E" w:rsidRDefault="004F2E1E" w:rsidP="006132AA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 w:rsidRPr="006132AA">
        <w:rPr>
          <w:rFonts w:ascii="CMU Serif Roman" w:eastAsia="Times New Roman" w:hAnsi="CMU Serif Roman" w:cs="Times New Roman"/>
        </w:rPr>
        <w:t>A consistent relationship with a grown-up</w:t>
      </w:r>
      <w:r w:rsidR="00747575">
        <w:rPr>
          <w:rFonts w:ascii="CMU Serif Roman" w:eastAsia="Times New Roman" w:hAnsi="CMU Serif Roman" w:cs="Times New Roman"/>
        </w:rPr>
        <w:t xml:space="preserve"> </w:t>
      </w:r>
      <w:r w:rsidRPr="006132AA">
        <w:rPr>
          <w:rFonts w:ascii="CMU Serif Roman" w:eastAsia="Times New Roman" w:hAnsi="CMU Serif Roman" w:cs="Times New Roman"/>
        </w:rPr>
        <w:t xml:space="preserve">can give a </w:t>
      </w:r>
      <w:r w:rsidR="006132AA">
        <w:rPr>
          <w:rFonts w:ascii="CMU Serif Roman" w:eastAsia="Times New Roman" w:hAnsi="CMU Serif Roman" w:cs="Times New Roman"/>
        </w:rPr>
        <w:t xml:space="preserve">quickly-growing </w:t>
      </w:r>
      <w:r w:rsidRPr="006132AA">
        <w:rPr>
          <w:rFonts w:ascii="CMU Serif Roman" w:eastAsia="Times New Roman" w:hAnsi="CMU Serif Roman" w:cs="Times New Roman"/>
        </w:rPr>
        <w:t>child a stable image of adulthood.</w:t>
      </w:r>
    </w:p>
    <w:p w14:paraId="02F936D8" w14:textId="1E38C746" w:rsidR="006132AA" w:rsidRPr="006132AA" w:rsidRDefault="007168E2" w:rsidP="006132AA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 w:rsidRPr="007168E2">
        <w:rPr>
          <w:rFonts w:ascii="CMU Serif Roman" w:eastAsia="Times New Roman" w:hAnsi="CMU Serif Roman" w:cs="Times New Roman"/>
        </w:rPr>
        <w:t xml:space="preserve">For example, </w:t>
      </w:r>
      <w:commentRangeStart w:id="1"/>
      <w:r w:rsidR="006132AA" w:rsidRPr="006132AA">
        <w:rPr>
          <w:rFonts w:ascii="CMU Serif Roman" w:eastAsia="Times New Roman" w:hAnsi="CMU Serif Roman" w:cs="Times New Roman"/>
          <w:i/>
          <w:iCs/>
        </w:rPr>
        <w:t>The News-Gazette</w:t>
      </w:r>
      <w:r w:rsidR="006132AA">
        <w:rPr>
          <w:rFonts w:ascii="CMU Serif Roman" w:eastAsia="Times New Roman" w:hAnsi="CMU Serif Roman" w:cs="Times New Roman"/>
        </w:rPr>
        <w:t xml:space="preserve"> quotes Ricriana Taylor, a local student with a mentor, </w:t>
      </w:r>
      <w:r w:rsidR="001D08AC">
        <w:rPr>
          <w:rFonts w:ascii="CMU Serif Roman" w:eastAsia="Times New Roman" w:hAnsi="CMU Serif Roman" w:cs="Times New Roman"/>
        </w:rPr>
        <w:t>as saying</w:t>
      </w:r>
      <w:r w:rsidR="006132AA">
        <w:rPr>
          <w:rFonts w:ascii="CMU Serif Roman" w:eastAsia="Times New Roman" w:hAnsi="CMU Serif Roman" w:cs="Times New Roman"/>
        </w:rPr>
        <w:t>: “</w:t>
      </w:r>
      <w:r w:rsidR="006132AA" w:rsidRPr="006132AA">
        <w:rPr>
          <w:rFonts w:ascii="CMU Serif Roman" w:eastAsia="Times New Roman" w:hAnsi="CMU Serif Roman" w:cs="Times New Roman"/>
        </w:rPr>
        <w:t xml:space="preserve">I don't feel like I have a lot of adult figures in my life. </w:t>
      </w:r>
      <w:r w:rsidR="006132AA">
        <w:rPr>
          <w:rFonts w:ascii="CMU Serif Roman" w:eastAsia="Times New Roman" w:hAnsi="CMU Serif Roman" w:cs="Times New Roman"/>
        </w:rPr>
        <w:t xml:space="preserve">[My mentor] </w:t>
      </w:r>
      <w:r w:rsidR="006132AA" w:rsidRPr="006132AA">
        <w:rPr>
          <w:rFonts w:ascii="CMU Serif Roman" w:eastAsia="Times New Roman" w:hAnsi="CMU Serif Roman" w:cs="Times New Roman"/>
        </w:rPr>
        <w:t>keeps me sane and in order.</w:t>
      </w:r>
      <w:r w:rsidR="006132AA">
        <w:rPr>
          <w:rFonts w:ascii="CMU Serif Roman" w:eastAsia="Times New Roman" w:hAnsi="CMU Serif Roman" w:cs="Times New Roman"/>
        </w:rPr>
        <w:t>”</w:t>
      </w:r>
      <w:commentRangeEnd w:id="1"/>
      <w:r w:rsidR="00ED25BE">
        <w:rPr>
          <w:rStyle w:val="CommentReference"/>
        </w:rPr>
        <w:commentReference w:id="1"/>
      </w:r>
    </w:p>
    <w:p w14:paraId="0A36AB7B" w14:textId="61243379" w:rsidR="009B676C" w:rsidRDefault="009B676C" w:rsidP="00174BCF">
      <w:pPr>
        <w:pStyle w:val="ListParagraph"/>
        <w:ind w:left="360"/>
        <w:rPr>
          <w:rFonts w:ascii="CMU Serif Roman" w:eastAsia="Times New Roman" w:hAnsi="CMU Serif Roman" w:cs="Times New Roman"/>
        </w:rPr>
      </w:pPr>
    </w:p>
    <w:p w14:paraId="6E5D4D25" w14:textId="20141B3B" w:rsidR="009862E8" w:rsidRDefault="009B676C" w:rsidP="00701191">
      <w:pPr>
        <w:rPr>
          <w:rFonts w:ascii="CMU Serif Roman" w:eastAsia="Times New Roman" w:hAnsi="CMU Serif Roman" w:cs="Times New Roman"/>
        </w:rPr>
      </w:pPr>
      <w:r w:rsidRPr="009B676C">
        <w:rPr>
          <w:rFonts w:ascii="CMU Serif Roman" w:eastAsia="Times New Roman" w:hAnsi="CMU Serif Roman" w:cs="Times New Roman"/>
          <w:b/>
          <w:bCs/>
        </w:rPr>
        <w:t>TRANSITION</w:t>
      </w:r>
      <w:r w:rsidR="009862E8">
        <w:rPr>
          <w:rFonts w:ascii="CMU Serif Roman" w:eastAsia="Times New Roman" w:hAnsi="CMU Serif Roman" w:cs="Times New Roman"/>
        </w:rPr>
        <w:t xml:space="preserve">: </w:t>
      </w:r>
      <w:r w:rsidR="00134DC2">
        <w:rPr>
          <w:rFonts w:ascii="CMU Serif Roman" w:eastAsia="Times New Roman" w:hAnsi="CMU Serif Roman" w:cs="Times New Roman"/>
        </w:rPr>
        <w:t xml:space="preserve">Now that </w:t>
      </w:r>
      <w:r w:rsidR="007168E2">
        <w:rPr>
          <w:rFonts w:ascii="CMU Serif Roman" w:eastAsia="Times New Roman" w:hAnsi="CMU Serif Roman" w:cs="Times New Roman"/>
        </w:rPr>
        <w:t>I</w:t>
      </w:r>
      <w:r w:rsidR="00133113">
        <w:rPr>
          <w:rFonts w:ascii="CMU Serif Roman" w:eastAsia="Times New Roman" w:hAnsi="CMU Serif Roman" w:cs="Times New Roman"/>
        </w:rPr>
        <w:t xml:space="preserve">’ve </w:t>
      </w:r>
      <w:r w:rsidR="007168E2">
        <w:rPr>
          <w:rFonts w:ascii="CMU Serif Roman" w:eastAsia="Times New Roman" w:hAnsi="CMU Serif Roman" w:cs="Times New Roman"/>
        </w:rPr>
        <w:t xml:space="preserve">touched on </w:t>
      </w:r>
      <w:r w:rsidR="00133113">
        <w:rPr>
          <w:rFonts w:ascii="CMU Serif Roman" w:eastAsia="Times New Roman" w:hAnsi="CMU Serif Roman" w:cs="Times New Roman"/>
        </w:rPr>
        <w:t xml:space="preserve">what mentoring </w:t>
      </w:r>
      <w:r w:rsidR="002A703A">
        <w:rPr>
          <w:rFonts w:ascii="CMU Serif Roman" w:eastAsia="Times New Roman" w:hAnsi="CMU Serif Roman" w:cs="Times New Roman"/>
        </w:rPr>
        <w:t>re</w:t>
      </w:r>
      <w:r w:rsidR="00747575">
        <w:rPr>
          <w:rFonts w:ascii="CMU Serif Roman" w:eastAsia="Times New Roman" w:hAnsi="CMU Serif Roman" w:cs="Times New Roman"/>
        </w:rPr>
        <w:t xml:space="preserve">lationships can be worth, let me tell you the main reason </w:t>
      </w:r>
      <w:r w:rsidR="002A703A">
        <w:rPr>
          <w:rFonts w:ascii="CMU Serif Roman" w:eastAsia="Times New Roman" w:hAnsi="CMU Serif Roman" w:cs="Times New Roman"/>
        </w:rPr>
        <w:t xml:space="preserve">why </w:t>
      </w:r>
      <w:r w:rsidR="00701191">
        <w:rPr>
          <w:rFonts w:ascii="CMU Serif Roman" w:eastAsia="Times New Roman" w:hAnsi="CMU Serif Roman" w:cs="Times New Roman"/>
        </w:rPr>
        <w:t>good ones are uncommon.</w:t>
      </w:r>
    </w:p>
    <w:p w14:paraId="0C657EE1" w14:textId="77777777" w:rsidR="009862E8" w:rsidRDefault="009862E8" w:rsidP="009862E8">
      <w:pPr>
        <w:rPr>
          <w:rFonts w:ascii="CMU Serif Roman" w:eastAsia="Times New Roman" w:hAnsi="CMU Serif Roman" w:cs="Times New Roman"/>
        </w:rPr>
      </w:pPr>
    </w:p>
    <w:p w14:paraId="44D787BE" w14:textId="2183A7F7" w:rsidR="00174BCF" w:rsidRDefault="009B676C" w:rsidP="00701191">
      <w:pPr>
        <w:pStyle w:val="ListParagraph"/>
        <w:numPr>
          <w:ilvl w:val="0"/>
          <w:numId w:val="3"/>
        </w:numPr>
        <w:rPr>
          <w:rFonts w:ascii="CMU Serif Roman" w:eastAsia="Times New Roman" w:hAnsi="CMU Serif Roman" w:cs="Times New Roman"/>
        </w:rPr>
      </w:pPr>
      <w:r w:rsidRPr="009862E8">
        <w:rPr>
          <w:rFonts w:ascii="CMU Serif Roman" w:eastAsia="Times New Roman" w:hAnsi="CMU Serif Roman" w:cs="Times New Roman"/>
          <w:b/>
          <w:bCs/>
        </w:rPr>
        <w:t>MP2</w:t>
      </w:r>
      <w:r w:rsidRPr="009862E8">
        <w:rPr>
          <w:rFonts w:ascii="CMU Serif Roman" w:eastAsia="Times New Roman" w:hAnsi="CMU Serif Roman" w:cs="Times New Roman"/>
        </w:rPr>
        <w:t xml:space="preserve">: </w:t>
      </w:r>
      <w:r w:rsidR="00947223">
        <w:rPr>
          <w:rFonts w:ascii="CMU Serif Roman" w:eastAsia="Times New Roman" w:hAnsi="CMU Serif Roman" w:cs="Times New Roman"/>
        </w:rPr>
        <w:t>W</w:t>
      </w:r>
      <w:r w:rsidR="00701191">
        <w:rPr>
          <w:rFonts w:ascii="CMU Serif Roman" w:eastAsia="Times New Roman" w:hAnsi="CMU Serif Roman" w:cs="Times New Roman"/>
        </w:rPr>
        <w:t xml:space="preserve">orthwhile </w:t>
      </w:r>
      <w:r w:rsidR="00747575">
        <w:rPr>
          <w:rFonts w:ascii="CMU Serif Roman" w:eastAsia="Times New Roman" w:hAnsi="CMU Serif Roman" w:cs="Times New Roman"/>
        </w:rPr>
        <w:t>mentorships</w:t>
      </w:r>
      <w:r w:rsidR="00174BCF">
        <w:rPr>
          <w:rFonts w:ascii="CMU Serif Roman" w:eastAsia="Times New Roman" w:hAnsi="CMU Serif Roman" w:cs="Times New Roman"/>
        </w:rPr>
        <w:t xml:space="preserve"> </w:t>
      </w:r>
      <w:r w:rsidR="002A703A">
        <w:rPr>
          <w:rFonts w:ascii="CMU Serif Roman" w:eastAsia="Times New Roman" w:hAnsi="CMU Serif Roman" w:cs="Times New Roman"/>
        </w:rPr>
        <w:t xml:space="preserve">are </w:t>
      </w:r>
      <w:r w:rsidR="00D1760D">
        <w:rPr>
          <w:rFonts w:ascii="CMU Serif Roman" w:eastAsia="Times New Roman" w:hAnsi="CMU Serif Roman" w:cs="Times New Roman"/>
        </w:rPr>
        <w:t>difficult to build and maintain.</w:t>
      </w:r>
      <w:bookmarkStart w:id="2" w:name="_GoBack"/>
      <w:bookmarkEnd w:id="2"/>
    </w:p>
    <w:p w14:paraId="41104FA5" w14:textId="612B8FA8" w:rsidR="008D7344" w:rsidRDefault="008D7344" w:rsidP="00701191">
      <w:pPr>
        <w:pStyle w:val="ListParagraph"/>
        <w:numPr>
          <w:ilvl w:val="1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It’s important to realize that not all mentorships are the same.</w:t>
      </w:r>
    </w:p>
    <w:p w14:paraId="5F32FA3E" w14:textId="2C5B9062" w:rsidR="008D7344" w:rsidRDefault="00947223" w:rsidP="008D7344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Dr. </w:t>
      </w:r>
      <w:r w:rsidR="008D7344">
        <w:rPr>
          <w:rFonts w:ascii="CMU Serif Roman" w:eastAsia="Times New Roman" w:hAnsi="CMU Serif Roman" w:cs="Times New Roman"/>
        </w:rPr>
        <w:t xml:space="preserve">David DuBois and colleagues found that </w:t>
      </w:r>
      <w:commentRangeStart w:id="3"/>
      <w:r w:rsidR="008D7344">
        <w:rPr>
          <w:rFonts w:ascii="CMU Serif Roman" w:eastAsia="Times New Roman" w:hAnsi="CMU Serif Roman" w:cs="Times New Roman"/>
        </w:rPr>
        <w:t>“</w:t>
      </w:r>
      <w:r w:rsidR="008D7344" w:rsidRPr="008D7344">
        <w:rPr>
          <w:rFonts w:ascii="CMU Serif Roman" w:eastAsia="Times New Roman" w:hAnsi="CMU Serif Roman" w:cs="Times New Roman"/>
        </w:rPr>
        <w:t xml:space="preserve">poorly implemented programs </w:t>
      </w:r>
      <w:r w:rsidR="008D7344">
        <w:rPr>
          <w:rFonts w:ascii="CMU Serif Roman" w:eastAsia="Times New Roman" w:hAnsi="CMU Serif Roman" w:cs="Times New Roman"/>
        </w:rPr>
        <w:t xml:space="preserve">[can] </w:t>
      </w:r>
      <w:r w:rsidR="008D7344" w:rsidRPr="008D7344">
        <w:rPr>
          <w:rFonts w:ascii="CMU Serif Roman" w:eastAsia="Times New Roman" w:hAnsi="CMU Serif Roman" w:cs="Times New Roman"/>
        </w:rPr>
        <w:t xml:space="preserve">actually have an adverse effect on </w:t>
      </w:r>
      <w:r w:rsidR="008D7344">
        <w:rPr>
          <w:rFonts w:ascii="CMU Serif Roman" w:eastAsia="Times New Roman" w:hAnsi="CMU Serif Roman" w:cs="Times New Roman"/>
        </w:rPr>
        <w:t>[</w:t>
      </w:r>
      <w:r w:rsidR="00AF4DE0">
        <w:rPr>
          <w:rFonts w:ascii="CMU Serif Roman" w:eastAsia="Times New Roman" w:hAnsi="CMU Serif Roman" w:cs="Times New Roman"/>
        </w:rPr>
        <w:t xml:space="preserve">personally </w:t>
      </w:r>
      <w:r w:rsidR="009B79A9">
        <w:rPr>
          <w:rFonts w:ascii="CMU Serif Roman" w:eastAsia="Times New Roman" w:hAnsi="CMU Serif Roman" w:cs="Times New Roman"/>
        </w:rPr>
        <w:t>at-risk]</w:t>
      </w:r>
      <w:r w:rsidR="008D7344" w:rsidRPr="008D7344">
        <w:rPr>
          <w:rFonts w:ascii="CMU Serif Roman" w:eastAsia="Times New Roman" w:hAnsi="CMU Serif Roman" w:cs="Times New Roman"/>
        </w:rPr>
        <w:t xml:space="preserve"> youth</w:t>
      </w:r>
      <w:r w:rsidR="00747575">
        <w:rPr>
          <w:rFonts w:ascii="CMU Serif Roman" w:eastAsia="Times New Roman" w:hAnsi="CMU Serif Roman" w:cs="Times New Roman"/>
        </w:rPr>
        <w:t>.</w:t>
      </w:r>
      <w:r w:rsidR="008D7344">
        <w:rPr>
          <w:rFonts w:ascii="CMU Serif Roman" w:eastAsia="Times New Roman" w:hAnsi="CMU Serif Roman" w:cs="Times New Roman"/>
        </w:rPr>
        <w:t>”</w:t>
      </w:r>
      <w:commentRangeEnd w:id="3"/>
      <w:r w:rsidR="00ED25BE">
        <w:rPr>
          <w:rStyle w:val="CommentReference"/>
        </w:rPr>
        <w:commentReference w:id="3"/>
      </w:r>
    </w:p>
    <w:p w14:paraId="696BDC7C" w14:textId="1D2C7FED" w:rsidR="009B79A9" w:rsidRDefault="007168E2" w:rsidP="009B79A9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That means that o</w:t>
      </w:r>
      <w:r w:rsidR="00947223">
        <w:rPr>
          <w:rFonts w:ascii="CMU Serif Roman" w:eastAsia="Times New Roman" w:hAnsi="CMU Serif Roman" w:cs="Times New Roman"/>
        </w:rPr>
        <w:t>nly a well-designed program is likely to help those</w:t>
      </w:r>
      <w:r>
        <w:rPr>
          <w:rFonts w:ascii="CMU Serif Roman" w:eastAsia="Times New Roman" w:hAnsi="CMU Serif Roman" w:cs="Times New Roman"/>
        </w:rPr>
        <w:t xml:space="preserve"> who </w:t>
      </w:r>
      <w:r w:rsidR="00947223">
        <w:rPr>
          <w:rFonts w:ascii="CMU Serif Roman" w:eastAsia="Times New Roman" w:hAnsi="CMU Serif Roman" w:cs="Times New Roman"/>
        </w:rPr>
        <w:t>need the help</w:t>
      </w:r>
      <w:r>
        <w:rPr>
          <w:rFonts w:ascii="CMU Serif Roman" w:eastAsia="Times New Roman" w:hAnsi="CMU Serif Roman" w:cs="Times New Roman"/>
        </w:rPr>
        <w:t xml:space="preserve"> the most</w:t>
      </w:r>
      <w:r w:rsidR="00947223">
        <w:rPr>
          <w:rFonts w:ascii="CMU Serif Roman" w:eastAsia="Times New Roman" w:hAnsi="CMU Serif Roman" w:cs="Times New Roman"/>
        </w:rPr>
        <w:t>!</w:t>
      </w:r>
    </w:p>
    <w:p w14:paraId="3CCDD19D" w14:textId="0D2609A7" w:rsidR="00947223" w:rsidRDefault="00ED2B35" w:rsidP="009B79A9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It takes good will to be a good mento</w:t>
      </w:r>
      <w:r w:rsidR="007168E2">
        <w:rPr>
          <w:rFonts w:ascii="CMU Serif Roman" w:eastAsia="Times New Roman" w:hAnsi="CMU Serif Roman" w:cs="Times New Roman"/>
        </w:rPr>
        <w:t>r, but it also takes a lot more.</w:t>
      </w:r>
    </w:p>
    <w:p w14:paraId="0B7E97A0" w14:textId="4FB8DFBA" w:rsidR="009B79A9" w:rsidRDefault="009B79A9" w:rsidP="009B79A9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Fortunately, </w:t>
      </w:r>
      <w:r w:rsidR="00947223">
        <w:rPr>
          <w:rFonts w:ascii="CMU Serif Roman" w:eastAsia="Times New Roman" w:hAnsi="CMU Serif Roman" w:cs="Times New Roman"/>
        </w:rPr>
        <w:t xml:space="preserve">Dr. </w:t>
      </w:r>
      <w:r>
        <w:rPr>
          <w:rFonts w:ascii="CMU Serif Roman" w:eastAsia="Times New Roman" w:hAnsi="CMU Serif Roman" w:cs="Times New Roman"/>
        </w:rPr>
        <w:t>DuBois</w:t>
      </w:r>
      <w:r w:rsidR="007168E2">
        <w:rPr>
          <w:rFonts w:ascii="CMU Serif Roman" w:eastAsia="Times New Roman" w:hAnsi="CMU Serif Roman" w:cs="Times New Roman"/>
        </w:rPr>
        <w:t>’ group</w:t>
      </w:r>
      <w:r>
        <w:rPr>
          <w:rFonts w:ascii="CMU Serif Roman" w:eastAsia="Times New Roman" w:hAnsi="CMU Serif Roman" w:cs="Times New Roman"/>
        </w:rPr>
        <w:t xml:space="preserve"> </w:t>
      </w:r>
      <w:r w:rsidR="00947223">
        <w:rPr>
          <w:rFonts w:ascii="CMU Serif Roman" w:eastAsia="Times New Roman" w:hAnsi="CMU Serif Roman" w:cs="Times New Roman"/>
        </w:rPr>
        <w:t>also found</w:t>
      </w:r>
      <w:r>
        <w:rPr>
          <w:rFonts w:ascii="CMU Serif Roman" w:eastAsia="Times New Roman" w:hAnsi="CMU Serif Roman" w:cs="Times New Roman"/>
        </w:rPr>
        <w:t xml:space="preserve"> </w:t>
      </w:r>
      <w:r w:rsidR="00ED2B35">
        <w:rPr>
          <w:rFonts w:ascii="CMU Serif Roman" w:eastAsia="Times New Roman" w:hAnsi="CMU Serif Roman" w:cs="Times New Roman"/>
        </w:rPr>
        <w:t>11</w:t>
      </w:r>
      <w:r w:rsidR="00947223">
        <w:rPr>
          <w:rFonts w:ascii="CMU Serif Roman" w:eastAsia="Times New Roman" w:hAnsi="CMU Serif Roman" w:cs="Times New Roman"/>
        </w:rPr>
        <w:t xml:space="preserve"> </w:t>
      </w:r>
      <w:r w:rsidR="007168E2">
        <w:rPr>
          <w:rFonts w:ascii="CMU Serif Roman" w:eastAsia="Times New Roman" w:hAnsi="CMU Serif Roman" w:cs="Times New Roman"/>
        </w:rPr>
        <w:t>traits</w:t>
      </w:r>
      <w:r>
        <w:rPr>
          <w:rFonts w:ascii="CMU Serif Roman" w:eastAsia="Times New Roman" w:hAnsi="CMU Serif Roman" w:cs="Times New Roman"/>
        </w:rPr>
        <w:t xml:space="preserve"> </w:t>
      </w:r>
      <w:r w:rsidR="007168E2">
        <w:rPr>
          <w:rFonts w:ascii="CMU Serif Roman" w:eastAsia="Times New Roman" w:hAnsi="CMU Serif Roman" w:cs="Times New Roman"/>
        </w:rPr>
        <w:t xml:space="preserve">of mentorships </w:t>
      </w:r>
      <w:r w:rsidR="00947223">
        <w:rPr>
          <w:rFonts w:ascii="CMU Serif Roman" w:eastAsia="Times New Roman" w:hAnsi="CMU Serif Roman" w:cs="Times New Roman"/>
        </w:rPr>
        <w:t xml:space="preserve">most </w:t>
      </w:r>
      <w:r>
        <w:rPr>
          <w:rFonts w:ascii="CMU Serif Roman" w:eastAsia="Times New Roman" w:hAnsi="CMU Serif Roman" w:cs="Times New Roman"/>
        </w:rPr>
        <w:t>likely to boost children who need extra help.</w:t>
      </w:r>
    </w:p>
    <w:p w14:paraId="74AE5F8E" w14:textId="63123947" w:rsidR="009B79A9" w:rsidRPr="00ED2B35" w:rsidRDefault="00C90D60" w:rsidP="00ED2B35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Those</w:t>
      </w:r>
      <w:r w:rsidR="00747575">
        <w:rPr>
          <w:rFonts w:ascii="CMU Serif Roman" w:eastAsia="Times New Roman" w:hAnsi="CMU Serif Roman" w:cs="Times New Roman"/>
        </w:rPr>
        <w:t xml:space="preserve"> traits</w:t>
      </w:r>
      <w:r w:rsidR="00ED2B35">
        <w:rPr>
          <w:rFonts w:ascii="CMU Serif Roman" w:eastAsia="Times New Roman" w:hAnsi="CMU Serif Roman" w:cs="Times New Roman"/>
        </w:rPr>
        <w:t xml:space="preserve"> include: screening of mentors, </w:t>
      </w:r>
      <w:r w:rsidR="00747575">
        <w:rPr>
          <w:rFonts w:ascii="CMU Serif Roman" w:eastAsia="Times New Roman" w:hAnsi="CMU Serif Roman" w:cs="Times New Roman"/>
        </w:rPr>
        <w:t>careful</w:t>
      </w:r>
      <w:r w:rsidR="007168E2">
        <w:rPr>
          <w:rFonts w:ascii="CMU Serif Roman" w:eastAsia="Times New Roman" w:hAnsi="CMU Serif Roman" w:cs="Times New Roman"/>
        </w:rPr>
        <w:t xml:space="preserve"> </w:t>
      </w:r>
      <w:r w:rsidR="00ED2B35">
        <w:rPr>
          <w:rFonts w:ascii="CMU Serif Roman" w:eastAsia="Times New Roman" w:hAnsi="CMU Serif Roman" w:cs="Times New Roman"/>
        </w:rPr>
        <w:t xml:space="preserve">matching </w:t>
      </w:r>
      <w:r w:rsidR="00747575">
        <w:rPr>
          <w:rFonts w:ascii="CMU Serif Roman" w:eastAsia="Times New Roman" w:hAnsi="CMU Serif Roman" w:cs="Times New Roman"/>
        </w:rPr>
        <w:t xml:space="preserve">of </w:t>
      </w:r>
      <w:r w:rsidR="00ED2B35">
        <w:rPr>
          <w:rFonts w:ascii="CMU Serif Roman" w:eastAsia="Times New Roman" w:hAnsi="CMU Serif Roman" w:cs="Times New Roman"/>
        </w:rPr>
        <w:t>mentors to mentees, monitoring mentorship</w:t>
      </w:r>
      <w:r w:rsidR="00747575">
        <w:rPr>
          <w:rFonts w:ascii="CMU Serif Roman" w:eastAsia="Times New Roman" w:hAnsi="CMU Serif Roman" w:cs="Times New Roman"/>
        </w:rPr>
        <w:t>s</w:t>
      </w:r>
      <w:r w:rsidR="00ED2B35">
        <w:rPr>
          <w:rFonts w:ascii="CMU Serif Roman" w:eastAsia="Times New Roman" w:hAnsi="CMU Serif Roman" w:cs="Times New Roman"/>
        </w:rPr>
        <w:t>, and long-term</w:t>
      </w:r>
      <w:r w:rsidR="00747575">
        <w:rPr>
          <w:rFonts w:ascii="CMU Serif Roman" w:eastAsia="Times New Roman" w:hAnsi="CMU Serif Roman" w:cs="Times New Roman"/>
        </w:rPr>
        <w:t xml:space="preserve"> mentorship.</w:t>
      </w:r>
    </w:p>
    <w:p w14:paraId="51067533" w14:textId="67DC4CA4" w:rsidR="009B79A9" w:rsidRPr="009B79A9" w:rsidRDefault="00747575" w:rsidP="009B79A9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Everyone benefits from this kind of mentoring, but a</w:t>
      </w:r>
      <w:r w:rsidR="009B79A9">
        <w:rPr>
          <w:rFonts w:ascii="CMU Serif Roman" w:eastAsia="Times New Roman" w:hAnsi="CMU Serif Roman" w:cs="Times New Roman"/>
        </w:rPr>
        <w:t xml:space="preserve">t-risk children seem to benefit </w:t>
      </w:r>
      <w:r>
        <w:rPr>
          <w:rFonts w:ascii="CMU Serif Roman" w:eastAsia="Times New Roman" w:hAnsi="CMU Serif Roman" w:cs="Times New Roman"/>
        </w:rPr>
        <w:t>even more!</w:t>
      </w:r>
    </w:p>
    <w:p w14:paraId="0416F02D" w14:textId="2AE4E784" w:rsidR="00701191" w:rsidRDefault="007E4438" w:rsidP="00701191">
      <w:pPr>
        <w:pStyle w:val="ListParagraph"/>
        <w:numPr>
          <w:ilvl w:val="1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It seems safe to say that m</w:t>
      </w:r>
      <w:r w:rsidR="00ED2B35">
        <w:rPr>
          <w:rFonts w:ascii="CMU Serif Roman" w:eastAsia="Times New Roman" w:hAnsi="CMU Serif Roman" w:cs="Times New Roman"/>
        </w:rPr>
        <w:t>entoring</w:t>
      </w:r>
      <w:r w:rsidR="00174BCF" w:rsidRPr="002A703A">
        <w:rPr>
          <w:rFonts w:ascii="CMU Serif Roman" w:eastAsia="Times New Roman" w:hAnsi="CMU Serif Roman" w:cs="Times New Roman"/>
        </w:rPr>
        <w:t xml:space="preserve"> </w:t>
      </w:r>
      <w:r w:rsidR="009B79A9">
        <w:rPr>
          <w:rFonts w:ascii="CMU Serif Roman" w:eastAsia="Times New Roman" w:hAnsi="CMU Serif Roman" w:cs="Times New Roman"/>
        </w:rPr>
        <w:t>– done right</w:t>
      </w:r>
      <w:r w:rsidR="00747575">
        <w:rPr>
          <w:rFonts w:ascii="CMU Serif Roman" w:eastAsia="Times New Roman" w:hAnsi="CMU Serif Roman" w:cs="Times New Roman"/>
        </w:rPr>
        <w:t>, at least</w:t>
      </w:r>
      <w:r w:rsidR="009B79A9">
        <w:rPr>
          <w:rFonts w:ascii="CMU Serif Roman" w:eastAsia="Times New Roman" w:hAnsi="CMU Serif Roman" w:cs="Times New Roman"/>
        </w:rPr>
        <w:t xml:space="preserve"> – </w:t>
      </w:r>
      <w:r>
        <w:rPr>
          <w:rFonts w:ascii="CMU Serif Roman" w:eastAsia="Times New Roman" w:hAnsi="CMU Serif Roman" w:cs="Times New Roman"/>
        </w:rPr>
        <w:t>requires</w:t>
      </w:r>
      <w:r w:rsidR="00ED2B35">
        <w:rPr>
          <w:rFonts w:ascii="CMU Serif Roman" w:eastAsia="Times New Roman" w:hAnsi="CMU Serif Roman" w:cs="Times New Roman"/>
        </w:rPr>
        <w:t xml:space="preserve"> diff</w:t>
      </w:r>
      <w:r w:rsidR="00747575">
        <w:rPr>
          <w:rFonts w:ascii="CMU Serif Roman" w:eastAsia="Times New Roman" w:hAnsi="CMU Serif Roman" w:cs="Times New Roman"/>
        </w:rPr>
        <w:t>icult commitments from everyone involved.</w:t>
      </w:r>
    </w:p>
    <w:p w14:paraId="44D0E39E" w14:textId="061A7660" w:rsidR="00701191" w:rsidRDefault="009B79A9" w:rsidP="00701191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An excellent mentor must </w:t>
      </w:r>
      <w:r w:rsidR="007E4438">
        <w:rPr>
          <w:rFonts w:ascii="CMU Serif Roman" w:eastAsia="Times New Roman" w:hAnsi="CMU Serif Roman" w:cs="Times New Roman"/>
        </w:rPr>
        <w:t xml:space="preserve">be willing to </w:t>
      </w:r>
      <w:r w:rsidR="00747575">
        <w:rPr>
          <w:rFonts w:ascii="CMU Serif Roman" w:eastAsia="Times New Roman" w:hAnsi="CMU Serif Roman" w:cs="Times New Roman"/>
        </w:rPr>
        <w:t>put in</w:t>
      </w:r>
      <w:r>
        <w:rPr>
          <w:rFonts w:ascii="CMU Serif Roman" w:eastAsia="Times New Roman" w:hAnsi="CMU Serif Roman" w:cs="Times New Roman"/>
        </w:rPr>
        <w:t xml:space="preserve"> time and energy, almost</w:t>
      </w:r>
      <w:r w:rsidR="00ED25BE">
        <w:rPr>
          <w:rFonts w:ascii="CMU Serif Roman" w:eastAsia="Times New Roman" w:hAnsi="CMU Serif Roman" w:cs="Times New Roman"/>
        </w:rPr>
        <w:t xml:space="preserve"> </w:t>
      </w:r>
      <w:r w:rsidR="00701191">
        <w:rPr>
          <w:rFonts w:ascii="CMU Serif Roman" w:eastAsia="Times New Roman" w:hAnsi="CMU Serif Roman" w:cs="Times New Roman"/>
        </w:rPr>
        <w:t>no matter what</w:t>
      </w:r>
      <w:r w:rsidR="007931F1">
        <w:rPr>
          <w:rFonts w:ascii="CMU Serif Roman" w:eastAsia="Times New Roman" w:hAnsi="CMU Serif Roman" w:cs="Times New Roman"/>
        </w:rPr>
        <w:t>.</w:t>
      </w:r>
    </w:p>
    <w:p w14:paraId="4A3CEC3F" w14:textId="46C83660" w:rsidR="009B79A9" w:rsidRDefault="00747575" w:rsidP="009B79A9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The s</w:t>
      </w:r>
      <w:r w:rsidR="00ED25BE">
        <w:rPr>
          <w:rFonts w:ascii="CMU Serif Roman" w:eastAsia="Times New Roman" w:hAnsi="CMU Serif Roman" w:cs="Times New Roman"/>
        </w:rPr>
        <w:t xml:space="preserve">tudents who </w:t>
      </w:r>
      <w:r>
        <w:rPr>
          <w:rFonts w:ascii="CMU Serif Roman" w:eastAsia="Times New Roman" w:hAnsi="CMU Serif Roman" w:cs="Times New Roman"/>
        </w:rPr>
        <w:t xml:space="preserve">can </w:t>
      </w:r>
      <w:r w:rsidR="00AF4DE0">
        <w:rPr>
          <w:rFonts w:ascii="CMU Serif Roman" w:eastAsia="Times New Roman" w:hAnsi="CMU Serif Roman" w:cs="Times New Roman"/>
        </w:rPr>
        <w:t xml:space="preserve">benefit </w:t>
      </w:r>
      <w:r w:rsidR="007E4438">
        <w:rPr>
          <w:rFonts w:ascii="CMU Serif Roman" w:eastAsia="Times New Roman" w:hAnsi="CMU Serif Roman" w:cs="Times New Roman"/>
        </w:rPr>
        <w:t xml:space="preserve">most </w:t>
      </w:r>
      <w:r w:rsidR="00AF4DE0">
        <w:rPr>
          <w:rFonts w:ascii="CMU Serif Roman" w:eastAsia="Times New Roman" w:hAnsi="CMU Serif Roman" w:cs="Times New Roman"/>
        </w:rPr>
        <w:t>from</w:t>
      </w:r>
      <w:r w:rsidR="00ED25BE">
        <w:rPr>
          <w:rFonts w:ascii="CMU Serif Roman" w:eastAsia="Times New Roman" w:hAnsi="CMU Serif Roman" w:cs="Times New Roman"/>
        </w:rPr>
        <w:t xml:space="preserve"> mentoring can be especially tough to deal with </w:t>
      </w:r>
      <w:r w:rsidR="00AF4DE0">
        <w:rPr>
          <w:rFonts w:ascii="CMU Serif Roman" w:eastAsia="Times New Roman" w:hAnsi="CMU Serif Roman" w:cs="Times New Roman"/>
        </w:rPr>
        <w:t>(</w:t>
      </w:r>
      <w:r w:rsidR="00ED25BE">
        <w:rPr>
          <w:rFonts w:ascii="CMU Serif Roman" w:eastAsia="Times New Roman" w:hAnsi="CMU Serif Roman" w:cs="Times New Roman"/>
        </w:rPr>
        <w:t>even compared to other chi</w:t>
      </w:r>
      <w:r w:rsidR="00AF4DE0">
        <w:rPr>
          <w:rFonts w:ascii="CMU Serif Roman" w:eastAsia="Times New Roman" w:hAnsi="CMU Serif Roman" w:cs="Times New Roman"/>
        </w:rPr>
        <w:t>ldren!)</w:t>
      </w:r>
    </w:p>
    <w:p w14:paraId="20A7CCF3" w14:textId="1316233E" w:rsidR="009B79A9" w:rsidRDefault="00ED25BE" w:rsidP="009B79A9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lastRenderedPageBreak/>
        <w:t>Mentor</w:t>
      </w:r>
      <w:r w:rsidR="00AF4DE0">
        <w:rPr>
          <w:rFonts w:ascii="CMU Serif Roman" w:eastAsia="Times New Roman" w:hAnsi="CMU Serif Roman" w:cs="Times New Roman"/>
        </w:rPr>
        <w:t>s</w:t>
      </w:r>
      <w:r>
        <w:rPr>
          <w:rFonts w:ascii="CMU Serif Roman" w:eastAsia="Times New Roman" w:hAnsi="CMU Serif Roman" w:cs="Times New Roman"/>
        </w:rPr>
        <w:t xml:space="preserve"> need to show up and put </w:t>
      </w:r>
      <w:r w:rsidR="00747575">
        <w:rPr>
          <w:rFonts w:ascii="CMU Serif Roman" w:eastAsia="Times New Roman" w:hAnsi="CMU Serif Roman" w:cs="Times New Roman"/>
        </w:rPr>
        <w:t>themselves</w:t>
      </w:r>
      <w:r>
        <w:rPr>
          <w:rFonts w:ascii="CMU Serif Roman" w:eastAsia="Times New Roman" w:hAnsi="CMU Serif Roman" w:cs="Times New Roman"/>
        </w:rPr>
        <w:t xml:space="preserve"> into that relationship</w:t>
      </w:r>
      <w:r w:rsidR="007E4438">
        <w:rPr>
          <w:rFonts w:ascii="CMU Serif Roman" w:eastAsia="Times New Roman" w:hAnsi="CMU Serif Roman" w:cs="Times New Roman"/>
        </w:rPr>
        <w:t>,</w:t>
      </w:r>
      <w:r w:rsidR="00AF4DE0">
        <w:rPr>
          <w:rFonts w:ascii="CMU Serif Roman" w:eastAsia="Times New Roman" w:hAnsi="CMU Serif Roman" w:cs="Times New Roman"/>
        </w:rPr>
        <w:t xml:space="preserve"> even</w:t>
      </w:r>
      <w:r w:rsidR="007E4438">
        <w:rPr>
          <w:rFonts w:ascii="CMU Serif Roman" w:eastAsia="Times New Roman" w:hAnsi="CMU Serif Roman" w:cs="Times New Roman"/>
        </w:rPr>
        <w:t>,</w:t>
      </w:r>
      <w:r w:rsidR="00AF4DE0">
        <w:rPr>
          <w:rFonts w:ascii="CMU Serif Roman" w:eastAsia="Times New Roman" w:hAnsi="CMU Serif Roman" w:cs="Times New Roman"/>
        </w:rPr>
        <w:t xml:space="preserve"> or especially</w:t>
      </w:r>
      <w:r w:rsidR="007E4438">
        <w:rPr>
          <w:rFonts w:ascii="CMU Serif Roman" w:eastAsia="Times New Roman" w:hAnsi="CMU Serif Roman" w:cs="Times New Roman"/>
        </w:rPr>
        <w:t>,</w:t>
      </w:r>
      <w:r w:rsidR="00AF4DE0">
        <w:rPr>
          <w:rFonts w:ascii="CMU Serif Roman" w:eastAsia="Times New Roman" w:hAnsi="CMU Serif Roman" w:cs="Times New Roman"/>
        </w:rPr>
        <w:t xml:space="preserve"> when a </w:t>
      </w:r>
      <w:r w:rsidR="007E4438">
        <w:rPr>
          <w:rFonts w:ascii="CMU Serif Roman" w:eastAsia="Times New Roman" w:hAnsi="CMU Serif Roman" w:cs="Times New Roman"/>
        </w:rPr>
        <w:t>mentee</w:t>
      </w:r>
      <w:r w:rsidR="00AF4DE0">
        <w:rPr>
          <w:rFonts w:ascii="CMU Serif Roman" w:eastAsia="Times New Roman" w:hAnsi="CMU Serif Roman" w:cs="Times New Roman"/>
        </w:rPr>
        <w:t xml:space="preserve"> </w:t>
      </w:r>
      <w:r w:rsidR="007E4438">
        <w:rPr>
          <w:rFonts w:ascii="CMU Serif Roman" w:eastAsia="Times New Roman" w:hAnsi="CMU Serif Roman" w:cs="Times New Roman"/>
        </w:rPr>
        <w:t xml:space="preserve">seems </w:t>
      </w:r>
      <w:r w:rsidR="00AF4DE0">
        <w:rPr>
          <w:rFonts w:ascii="CMU Serif Roman" w:eastAsia="Times New Roman" w:hAnsi="CMU Serif Roman" w:cs="Times New Roman"/>
        </w:rPr>
        <w:t>“difficult.”</w:t>
      </w:r>
    </w:p>
    <w:p w14:paraId="4254CD5D" w14:textId="298E94CD" w:rsidR="009B79A9" w:rsidRDefault="00747575" w:rsidP="009B79A9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M</w:t>
      </w:r>
      <w:r w:rsidR="00273ED8">
        <w:rPr>
          <w:rFonts w:ascii="CMU Serif Roman" w:eastAsia="Times New Roman" w:hAnsi="CMU Serif Roman" w:cs="Times New Roman"/>
        </w:rPr>
        <w:t>entors need to stick to good practices.</w:t>
      </w:r>
    </w:p>
    <w:p w14:paraId="561C8B5C" w14:textId="24B589D3" w:rsidR="00273ED8" w:rsidRPr="00ED25BE" w:rsidRDefault="00ED25BE" w:rsidP="00CD26B0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 w:rsidRPr="00ED25BE">
        <w:rPr>
          <w:rFonts w:ascii="CMU Serif Roman" w:eastAsia="Times New Roman" w:hAnsi="CMU Serif Roman" w:cs="Times New Roman"/>
        </w:rPr>
        <w:t>Mentoring may seem like “</w:t>
      </w:r>
      <w:r w:rsidR="00AF4DE0">
        <w:rPr>
          <w:rFonts w:ascii="CMU Serif Roman" w:eastAsia="Times New Roman" w:hAnsi="CMU Serif Roman" w:cs="Times New Roman"/>
        </w:rPr>
        <w:t>common sense</w:t>
      </w:r>
      <w:r w:rsidR="00747575">
        <w:rPr>
          <w:rFonts w:ascii="CMU Serif Roman" w:eastAsia="Times New Roman" w:hAnsi="CMU Serif Roman" w:cs="Times New Roman"/>
        </w:rPr>
        <w:t>.”</w:t>
      </w:r>
    </w:p>
    <w:p w14:paraId="1ECAFD59" w14:textId="4B253771" w:rsidR="00273ED8" w:rsidRPr="00273ED8" w:rsidRDefault="00747575" w:rsidP="00273ED8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M</w:t>
      </w:r>
      <w:r w:rsidR="00AF4DE0">
        <w:rPr>
          <w:rFonts w:ascii="CMU Serif Roman" w:eastAsia="Times New Roman" w:hAnsi="CMU Serif Roman" w:cs="Times New Roman"/>
        </w:rPr>
        <w:t>entors</w:t>
      </w:r>
      <w:r w:rsidR="00ED25BE">
        <w:rPr>
          <w:rFonts w:ascii="CMU Serif Roman" w:eastAsia="Times New Roman" w:hAnsi="CMU Serif Roman" w:cs="Times New Roman"/>
        </w:rPr>
        <w:t xml:space="preserve"> must be </w:t>
      </w:r>
      <w:r w:rsidR="007E4438">
        <w:rPr>
          <w:rFonts w:ascii="CMU Serif Roman" w:eastAsia="Times New Roman" w:hAnsi="CMU Serif Roman" w:cs="Times New Roman"/>
        </w:rPr>
        <w:t>willing</w:t>
      </w:r>
      <w:r w:rsidR="00ED25BE">
        <w:rPr>
          <w:rFonts w:ascii="CMU Serif Roman" w:eastAsia="Times New Roman" w:hAnsi="CMU Serif Roman" w:cs="Times New Roman"/>
        </w:rPr>
        <w:t xml:space="preserve"> </w:t>
      </w:r>
      <w:r w:rsidR="00AF4DE0">
        <w:rPr>
          <w:rFonts w:ascii="CMU Serif Roman" w:eastAsia="Times New Roman" w:hAnsi="CMU Serif Roman" w:cs="Times New Roman"/>
        </w:rPr>
        <w:t>to</w:t>
      </w:r>
      <w:r w:rsidR="00ED25BE">
        <w:rPr>
          <w:rFonts w:ascii="CMU Serif Roman" w:eastAsia="Times New Roman" w:hAnsi="CMU Serif Roman" w:cs="Times New Roman"/>
        </w:rPr>
        <w:t xml:space="preserve"> </w:t>
      </w:r>
      <w:r w:rsidR="00AF4DE0">
        <w:rPr>
          <w:rFonts w:ascii="CMU Serif Roman" w:eastAsia="Times New Roman" w:hAnsi="CMU Serif Roman" w:cs="Times New Roman"/>
        </w:rPr>
        <w:t>do what’s right</w:t>
      </w:r>
      <w:r w:rsidR="007E4438">
        <w:rPr>
          <w:rFonts w:ascii="CMU Serif Roman" w:eastAsia="Times New Roman" w:hAnsi="CMU Serif Roman" w:cs="Times New Roman"/>
        </w:rPr>
        <w:t>,</w:t>
      </w:r>
      <w:r w:rsidR="00AF4DE0">
        <w:rPr>
          <w:rFonts w:ascii="CMU Serif Roman" w:eastAsia="Times New Roman" w:hAnsi="CMU Serif Roman" w:cs="Times New Roman"/>
        </w:rPr>
        <w:t xml:space="preserve"> even if </w:t>
      </w:r>
      <w:r>
        <w:rPr>
          <w:rFonts w:ascii="CMU Serif Roman" w:eastAsia="Times New Roman" w:hAnsi="CMU Serif Roman" w:cs="Times New Roman"/>
        </w:rPr>
        <w:t xml:space="preserve">that’s </w:t>
      </w:r>
      <w:r w:rsidR="00AF4DE0">
        <w:rPr>
          <w:rFonts w:ascii="CMU Serif Roman" w:eastAsia="Times New Roman" w:hAnsi="CMU Serif Roman" w:cs="Times New Roman"/>
        </w:rPr>
        <w:t xml:space="preserve">against their </w:t>
      </w:r>
      <w:r w:rsidR="007E4438">
        <w:rPr>
          <w:rFonts w:ascii="CMU Serif Roman" w:eastAsia="Times New Roman" w:hAnsi="CMU Serif Roman" w:cs="Times New Roman"/>
        </w:rPr>
        <w:t xml:space="preserve">first </w:t>
      </w:r>
      <w:r>
        <w:rPr>
          <w:rFonts w:ascii="CMU Serif Roman" w:eastAsia="Times New Roman" w:hAnsi="CMU Serif Roman" w:cs="Times New Roman"/>
        </w:rPr>
        <w:t>instincts – that’s a lot to ask!</w:t>
      </w:r>
    </w:p>
    <w:p w14:paraId="27F0A90D" w14:textId="77777777" w:rsidR="00701191" w:rsidRDefault="00701191" w:rsidP="00D479BF">
      <w:pPr>
        <w:rPr>
          <w:rFonts w:ascii="CMU Serif Roman" w:eastAsia="Times New Roman" w:hAnsi="CMU Serif Roman" w:cs="Times New Roman"/>
          <w:b/>
          <w:bCs/>
        </w:rPr>
      </w:pPr>
    </w:p>
    <w:p w14:paraId="38667CB4" w14:textId="13F55891" w:rsidR="009862E8" w:rsidRDefault="009862E8" w:rsidP="00747575">
      <w:pPr>
        <w:rPr>
          <w:rFonts w:ascii="CMU Serif Roman" w:eastAsia="Times New Roman" w:hAnsi="CMU Serif Roman" w:cs="Times New Roman"/>
        </w:rPr>
      </w:pPr>
      <w:r w:rsidRPr="009862E8">
        <w:rPr>
          <w:rFonts w:ascii="CMU Serif Roman" w:eastAsia="Times New Roman" w:hAnsi="CMU Serif Roman" w:cs="Times New Roman"/>
          <w:b/>
          <w:bCs/>
        </w:rPr>
        <w:t>TRANSITION</w:t>
      </w:r>
      <w:r>
        <w:rPr>
          <w:rFonts w:ascii="CMU Serif Roman" w:eastAsia="Times New Roman" w:hAnsi="CMU Serif Roman" w:cs="Times New Roman"/>
        </w:rPr>
        <w:t xml:space="preserve">: </w:t>
      </w:r>
      <w:r w:rsidR="00D479BF">
        <w:rPr>
          <w:rFonts w:ascii="CMU Serif Roman" w:eastAsia="Times New Roman" w:hAnsi="CMU Serif Roman" w:cs="Times New Roman"/>
        </w:rPr>
        <w:t xml:space="preserve">Having told you why good mentoring is </w:t>
      </w:r>
      <w:r w:rsidR="00701191">
        <w:rPr>
          <w:rFonts w:ascii="CMU Serif Roman" w:eastAsia="Times New Roman" w:hAnsi="CMU Serif Roman" w:cs="Times New Roman"/>
        </w:rPr>
        <w:t xml:space="preserve">important </w:t>
      </w:r>
      <w:r w:rsidR="007E4438">
        <w:rPr>
          <w:rFonts w:ascii="CMU Serif Roman" w:eastAsia="Times New Roman" w:hAnsi="CMU Serif Roman" w:cs="Times New Roman"/>
        </w:rPr>
        <w:t>but</w:t>
      </w:r>
      <w:r w:rsidR="00701191">
        <w:rPr>
          <w:rFonts w:ascii="CMU Serif Roman" w:eastAsia="Times New Roman" w:hAnsi="CMU Serif Roman" w:cs="Times New Roman"/>
        </w:rPr>
        <w:t xml:space="preserve"> </w:t>
      </w:r>
      <w:r w:rsidR="00D479BF">
        <w:rPr>
          <w:rFonts w:ascii="CMU Serif Roman" w:eastAsia="Times New Roman" w:hAnsi="CMU Serif Roman" w:cs="Times New Roman"/>
        </w:rPr>
        <w:t xml:space="preserve">difficult to foster, I </w:t>
      </w:r>
      <w:r w:rsidR="00BC14D4">
        <w:rPr>
          <w:rFonts w:ascii="CMU Serif Roman" w:eastAsia="Times New Roman" w:hAnsi="CMU Serif Roman" w:cs="Times New Roman"/>
        </w:rPr>
        <w:t>will</w:t>
      </w:r>
      <w:r w:rsidR="00747575">
        <w:rPr>
          <w:rFonts w:ascii="CMU Serif Roman" w:eastAsia="Times New Roman" w:hAnsi="CMU Serif Roman" w:cs="Times New Roman"/>
        </w:rPr>
        <w:t xml:space="preserve"> now</w:t>
      </w:r>
      <w:r w:rsidR="00BC14D4">
        <w:rPr>
          <w:rFonts w:ascii="CMU Serif Roman" w:eastAsia="Times New Roman" w:hAnsi="CMU Serif Roman" w:cs="Times New Roman"/>
        </w:rPr>
        <w:t xml:space="preserve"> discuss the role of </w:t>
      </w:r>
      <w:r w:rsidR="00747575">
        <w:rPr>
          <w:rFonts w:ascii="CMU Serif Roman" w:eastAsia="Times New Roman" w:hAnsi="CMU Serif Roman" w:cs="Times New Roman"/>
        </w:rPr>
        <w:t xml:space="preserve">a local mentoring service, </w:t>
      </w:r>
      <w:r w:rsidR="00C90D60">
        <w:rPr>
          <w:rFonts w:ascii="CMU Serif Roman" w:eastAsia="Times New Roman" w:hAnsi="CMU Serif Roman" w:cs="Times New Roman"/>
        </w:rPr>
        <w:t>C-U One-to-One</w:t>
      </w:r>
      <w:r w:rsidR="00747575">
        <w:rPr>
          <w:rFonts w:ascii="CMU Serif Roman" w:eastAsia="Times New Roman" w:hAnsi="CMU Serif Roman" w:cs="Times New Roman"/>
        </w:rPr>
        <w:t>.</w:t>
      </w:r>
    </w:p>
    <w:p w14:paraId="4ECAC65A" w14:textId="77777777" w:rsidR="009862E8" w:rsidRPr="009862E8" w:rsidRDefault="009862E8" w:rsidP="009862E8">
      <w:pPr>
        <w:pStyle w:val="ListParagraph"/>
        <w:ind w:left="360"/>
        <w:rPr>
          <w:rFonts w:ascii="CMU Serif Roman" w:eastAsia="Times New Roman" w:hAnsi="CMU Serif Roman" w:cs="Times New Roman"/>
        </w:rPr>
      </w:pPr>
    </w:p>
    <w:p w14:paraId="41C78B08" w14:textId="0BDB514E" w:rsidR="0051720A" w:rsidRPr="0009011B" w:rsidRDefault="009B676C" w:rsidP="0009011B">
      <w:pPr>
        <w:pStyle w:val="ListParagraph"/>
        <w:numPr>
          <w:ilvl w:val="0"/>
          <w:numId w:val="3"/>
        </w:numPr>
        <w:rPr>
          <w:rFonts w:ascii="CMU Serif Roman" w:eastAsia="Times New Roman" w:hAnsi="CMU Serif Roman" w:cs="Times New Roman"/>
        </w:rPr>
      </w:pPr>
      <w:r w:rsidRPr="009862E8">
        <w:rPr>
          <w:rFonts w:ascii="CMU Serif Roman" w:eastAsia="Times New Roman" w:hAnsi="CMU Serif Roman" w:cs="Times New Roman"/>
          <w:b/>
          <w:bCs/>
        </w:rPr>
        <w:t>MP</w:t>
      </w:r>
      <w:r w:rsidR="009862E8" w:rsidRPr="009862E8">
        <w:rPr>
          <w:rFonts w:ascii="CMU Serif Roman" w:eastAsia="Times New Roman" w:hAnsi="CMU Serif Roman" w:cs="Times New Roman"/>
          <w:b/>
          <w:bCs/>
        </w:rPr>
        <w:t>3</w:t>
      </w:r>
      <w:r w:rsidRPr="009862E8">
        <w:rPr>
          <w:rFonts w:ascii="CMU Serif Roman" w:eastAsia="Times New Roman" w:hAnsi="CMU Serif Roman" w:cs="Times New Roman"/>
        </w:rPr>
        <w:t>:</w:t>
      </w:r>
      <w:r w:rsidR="009862E8">
        <w:rPr>
          <w:rFonts w:ascii="CMU Serif Roman" w:eastAsia="Times New Roman" w:hAnsi="CMU Serif Roman" w:cs="Times New Roman"/>
        </w:rPr>
        <w:t xml:space="preserve"> </w:t>
      </w:r>
      <w:r w:rsidR="00C90D60">
        <w:rPr>
          <w:rFonts w:ascii="CMU Serif Roman" w:eastAsia="Times New Roman" w:hAnsi="CMU Serif Roman" w:cs="Times New Roman"/>
        </w:rPr>
        <w:t>C-U One-to-One</w:t>
      </w:r>
      <w:r w:rsidR="00AE5370">
        <w:rPr>
          <w:rFonts w:ascii="CMU Serif Roman" w:eastAsia="Times New Roman" w:hAnsi="CMU Serif Roman" w:cs="Times New Roman"/>
        </w:rPr>
        <w:t xml:space="preserve"> builds </w:t>
      </w:r>
      <w:r w:rsidR="006D3312">
        <w:rPr>
          <w:rFonts w:ascii="CMU Serif Roman" w:eastAsia="Times New Roman" w:hAnsi="CMU Serif Roman" w:cs="Times New Roman"/>
        </w:rPr>
        <w:t>stable</w:t>
      </w:r>
      <w:r w:rsidR="00747575">
        <w:rPr>
          <w:rFonts w:ascii="CMU Serif Roman" w:eastAsia="Times New Roman" w:hAnsi="CMU Serif Roman" w:cs="Times New Roman"/>
        </w:rPr>
        <w:t xml:space="preserve">, trusting relationships </w:t>
      </w:r>
      <w:r w:rsidR="006D3312">
        <w:rPr>
          <w:rFonts w:ascii="CMU Serif Roman" w:eastAsia="Times New Roman" w:hAnsi="CMU Serif Roman" w:cs="Times New Roman"/>
        </w:rPr>
        <w:t>between</w:t>
      </w:r>
      <w:r w:rsidR="006D7B99">
        <w:rPr>
          <w:rFonts w:ascii="CMU Serif Roman" w:eastAsia="Times New Roman" w:hAnsi="CMU Serif Roman" w:cs="Times New Roman"/>
        </w:rPr>
        <w:t xml:space="preserve"> local</w:t>
      </w:r>
      <w:r w:rsidR="00662180">
        <w:rPr>
          <w:rFonts w:ascii="CMU Serif Roman" w:eastAsia="Times New Roman" w:hAnsi="CMU Serif Roman" w:cs="Times New Roman"/>
        </w:rPr>
        <w:t xml:space="preserve"> </w:t>
      </w:r>
      <w:r w:rsidR="0009011B">
        <w:rPr>
          <w:rFonts w:ascii="CMU Serif Roman" w:eastAsia="Times New Roman" w:hAnsi="CMU Serif Roman" w:cs="Times New Roman"/>
        </w:rPr>
        <w:t>school</w:t>
      </w:r>
      <w:r w:rsidR="006D3312">
        <w:rPr>
          <w:rFonts w:ascii="CMU Serif Roman" w:eastAsia="Times New Roman" w:hAnsi="CMU Serif Roman" w:cs="Times New Roman"/>
        </w:rPr>
        <w:t>children and adult volunteers.</w:t>
      </w:r>
    </w:p>
    <w:p w14:paraId="5932AC6F" w14:textId="463E71AF" w:rsidR="006D3312" w:rsidRPr="00BC14D4" w:rsidRDefault="00F833FA" w:rsidP="00BC14D4">
      <w:pPr>
        <w:pStyle w:val="ListParagraph"/>
        <w:numPr>
          <w:ilvl w:val="1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According to C-U One-to-One, m</w:t>
      </w:r>
      <w:r w:rsidR="0009011B">
        <w:rPr>
          <w:rFonts w:ascii="CMU Serif Roman" w:eastAsia="Times New Roman" w:hAnsi="CMU Serif Roman" w:cs="Times New Roman"/>
        </w:rPr>
        <w:t xml:space="preserve">entor volunteers are screened and then meet regularly with a </w:t>
      </w:r>
      <w:r w:rsidR="00824E05">
        <w:rPr>
          <w:rFonts w:ascii="CMU Serif Roman" w:eastAsia="Times New Roman" w:hAnsi="CMU Serif Roman" w:cs="Times New Roman"/>
        </w:rPr>
        <w:t>matched</w:t>
      </w:r>
      <w:r w:rsidR="0009011B">
        <w:rPr>
          <w:rFonts w:ascii="CMU Serif Roman" w:eastAsia="Times New Roman" w:hAnsi="CMU Serif Roman" w:cs="Times New Roman"/>
        </w:rPr>
        <w:t xml:space="preserve"> </w:t>
      </w:r>
      <w:r w:rsidR="00824E05">
        <w:rPr>
          <w:rFonts w:ascii="CMU Serif Roman" w:eastAsia="Times New Roman" w:hAnsi="CMU Serif Roman" w:cs="Times New Roman"/>
        </w:rPr>
        <w:t>mentee.</w:t>
      </w:r>
    </w:p>
    <w:p w14:paraId="7B92426F" w14:textId="40D8A3C1" w:rsidR="00824E05" w:rsidRPr="00824E05" w:rsidRDefault="00747575" w:rsidP="00824E05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The p</w:t>
      </w:r>
      <w:r w:rsidR="0009011B">
        <w:rPr>
          <w:rFonts w:ascii="CMU Serif Roman" w:eastAsia="Times New Roman" w:hAnsi="CMU Serif Roman" w:cs="Times New Roman"/>
        </w:rPr>
        <w:t xml:space="preserve">airs meet for </w:t>
      </w:r>
      <w:r>
        <w:rPr>
          <w:rFonts w:ascii="CMU Serif Roman" w:eastAsia="Times New Roman" w:hAnsi="CMU Serif Roman" w:cs="Times New Roman"/>
        </w:rPr>
        <w:t xml:space="preserve">about an </w:t>
      </w:r>
      <w:r w:rsidR="0009011B">
        <w:rPr>
          <w:rFonts w:ascii="CMU Serif Roman" w:eastAsia="Times New Roman" w:hAnsi="CMU Serif Roman" w:cs="Times New Roman"/>
        </w:rPr>
        <w:t>hour each week at the mentee’s school.</w:t>
      </w:r>
    </w:p>
    <w:p w14:paraId="1CD4A043" w14:textId="0AC52282" w:rsidR="0009011B" w:rsidRDefault="00747575" w:rsidP="00824E05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Mentor activities can</w:t>
      </w:r>
      <w:r w:rsidR="00824E05">
        <w:rPr>
          <w:rFonts w:ascii="CMU Serif Roman" w:eastAsia="Times New Roman" w:hAnsi="CMU Serif Roman" w:cs="Times New Roman"/>
        </w:rPr>
        <w:t xml:space="preserve"> take many forms, such as</w:t>
      </w:r>
      <w:r w:rsidR="0009011B">
        <w:rPr>
          <w:rFonts w:ascii="CMU Serif Roman" w:eastAsia="Times New Roman" w:hAnsi="CMU Serif Roman" w:cs="Times New Roman"/>
        </w:rPr>
        <w:t xml:space="preserve"> playing games, talking, </w:t>
      </w:r>
      <w:r w:rsidR="00824E05">
        <w:rPr>
          <w:rFonts w:ascii="CMU Serif Roman" w:eastAsia="Times New Roman" w:hAnsi="CMU Serif Roman" w:cs="Times New Roman"/>
        </w:rPr>
        <w:t xml:space="preserve">or simply </w:t>
      </w:r>
      <w:r w:rsidR="0009011B">
        <w:rPr>
          <w:rFonts w:ascii="CMU Serif Roman" w:eastAsia="Times New Roman" w:hAnsi="CMU Serif Roman" w:cs="Times New Roman"/>
        </w:rPr>
        <w:t>walking the school ground</w:t>
      </w:r>
      <w:r w:rsidR="00824E05">
        <w:rPr>
          <w:rFonts w:ascii="CMU Serif Roman" w:eastAsia="Times New Roman" w:hAnsi="CMU Serif Roman" w:cs="Times New Roman"/>
        </w:rPr>
        <w:t>s.</w:t>
      </w:r>
    </w:p>
    <w:p w14:paraId="041A82D3" w14:textId="515F55DF" w:rsidR="0009011B" w:rsidRPr="0009011B" w:rsidRDefault="00824E05" w:rsidP="0009011B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The goal </w:t>
      </w:r>
      <w:r w:rsidR="00F833FA">
        <w:rPr>
          <w:rFonts w:ascii="CMU Serif Roman" w:eastAsia="Times New Roman" w:hAnsi="CMU Serif Roman" w:cs="Times New Roman"/>
        </w:rPr>
        <w:t xml:space="preserve">of the meetings is </w:t>
      </w:r>
      <w:r>
        <w:rPr>
          <w:rFonts w:ascii="CMU Serif Roman" w:eastAsia="Times New Roman" w:hAnsi="CMU Serif Roman" w:cs="Times New Roman"/>
        </w:rPr>
        <w:t>to build trust in each other.</w:t>
      </w:r>
    </w:p>
    <w:p w14:paraId="2B7B5334" w14:textId="3A970EC9" w:rsidR="0009011B" w:rsidRDefault="00C90D60" w:rsidP="0051720A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C-U One-to-One</w:t>
      </w:r>
      <w:r w:rsidR="00C47B08">
        <w:rPr>
          <w:rFonts w:ascii="CMU Serif Roman" w:eastAsia="Times New Roman" w:hAnsi="CMU Serif Roman" w:cs="Times New Roman"/>
        </w:rPr>
        <w:t xml:space="preserve"> m</w:t>
      </w:r>
      <w:r w:rsidR="00824E05">
        <w:rPr>
          <w:rFonts w:ascii="CMU Serif Roman" w:eastAsia="Times New Roman" w:hAnsi="CMU Serif Roman" w:cs="Times New Roman"/>
        </w:rPr>
        <w:t>entors are highly committed.</w:t>
      </w:r>
    </w:p>
    <w:p w14:paraId="489A7C10" w14:textId="320BD2F1" w:rsidR="0009011B" w:rsidRDefault="00C47B08" w:rsidP="0009011B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Each makes a</w:t>
      </w:r>
      <w:r w:rsidR="00824E05">
        <w:rPr>
          <w:rFonts w:ascii="CMU Serif Roman" w:eastAsia="Times New Roman" w:hAnsi="CMU Serif Roman" w:cs="Times New Roman"/>
        </w:rPr>
        <w:t xml:space="preserve"> commitment of at least 1 year.</w:t>
      </w:r>
    </w:p>
    <w:p w14:paraId="11727E7F" w14:textId="1739C57F" w:rsidR="00824E05" w:rsidRDefault="00C47B08" w:rsidP="00824E05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You can see that commitment in the following quote from Champaign Schools Community Outreach Coordinator Lauren Smith: </w:t>
      </w:r>
      <w:commentRangeStart w:id="4"/>
      <w:r w:rsidR="00824E05">
        <w:rPr>
          <w:rFonts w:ascii="CMU Serif Roman" w:eastAsia="Times New Roman" w:hAnsi="CMU Serif Roman" w:cs="Times New Roman"/>
        </w:rPr>
        <w:t>“40-50 graduates each year have been with their mentor for 6-10 years</w:t>
      </w:r>
      <w:r>
        <w:rPr>
          <w:rFonts w:ascii="CMU Serif Roman" w:eastAsia="Times New Roman" w:hAnsi="CMU Serif Roman" w:cs="Times New Roman"/>
        </w:rPr>
        <w:t>.</w:t>
      </w:r>
      <w:r w:rsidR="00824E05">
        <w:rPr>
          <w:rFonts w:ascii="CMU Serif Roman" w:eastAsia="Times New Roman" w:hAnsi="CMU Serif Roman" w:cs="Times New Roman"/>
        </w:rPr>
        <w:t>”</w:t>
      </w:r>
      <w:commentRangeEnd w:id="4"/>
      <w:r>
        <w:rPr>
          <w:rStyle w:val="CommentReference"/>
        </w:rPr>
        <w:t xml:space="preserve"> </w:t>
      </w:r>
      <w:r w:rsidR="00824E05">
        <w:rPr>
          <w:rStyle w:val="CommentReference"/>
        </w:rPr>
        <w:commentReference w:id="4"/>
      </w:r>
    </w:p>
    <w:p w14:paraId="1B24F861" w14:textId="5427CCF8" w:rsidR="006D7B99" w:rsidRDefault="00C90D60" w:rsidP="0009011B">
      <w:pPr>
        <w:pStyle w:val="ListParagraph"/>
        <w:numPr>
          <w:ilvl w:val="1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C-U One-to-One</w:t>
      </w:r>
      <w:r w:rsidR="006D7B99">
        <w:rPr>
          <w:rFonts w:ascii="CMU Serif Roman" w:eastAsia="Times New Roman" w:hAnsi="CMU Serif Roman" w:cs="Times New Roman"/>
        </w:rPr>
        <w:t xml:space="preserve"> serves many students.</w:t>
      </w:r>
    </w:p>
    <w:p w14:paraId="4762E8D1" w14:textId="7DB4465B" w:rsidR="00824E05" w:rsidRDefault="006D7B99" w:rsidP="006D7B99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Any student in a Champaign or Urbana public school can join any time during grades 3-7.</w:t>
      </w:r>
    </w:p>
    <w:p w14:paraId="40B2AAB5" w14:textId="378D5414" w:rsidR="006D7B99" w:rsidRDefault="006D7B99" w:rsidP="006D7B99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The program can continue until </w:t>
      </w:r>
      <w:r w:rsidR="00C47B08">
        <w:rPr>
          <w:rFonts w:ascii="CMU Serif Roman" w:eastAsia="Times New Roman" w:hAnsi="CMU Serif Roman" w:cs="Times New Roman"/>
        </w:rPr>
        <w:t xml:space="preserve">they graduate </w:t>
      </w:r>
      <w:r>
        <w:rPr>
          <w:rFonts w:ascii="CMU Serif Roman" w:eastAsia="Times New Roman" w:hAnsi="CMU Serif Roman" w:cs="Times New Roman"/>
        </w:rPr>
        <w:t>from high school.</w:t>
      </w:r>
    </w:p>
    <w:p w14:paraId="1AB270DF" w14:textId="2A23CA3C" w:rsidR="0009011B" w:rsidRPr="006D7B99" w:rsidRDefault="006D7B99" w:rsidP="006D7B99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 w:rsidRPr="006D7B99">
        <w:rPr>
          <w:rFonts w:ascii="CMU Serif Roman" w:eastAsia="Times New Roman" w:hAnsi="CMU Serif Roman" w:cs="Times New Roman"/>
          <w:i/>
          <w:iCs/>
        </w:rPr>
        <w:t>The News-Gazette</w:t>
      </w:r>
      <w:r>
        <w:rPr>
          <w:rFonts w:ascii="CMU Serif Roman" w:eastAsia="Times New Roman" w:hAnsi="CMU Serif Roman" w:cs="Times New Roman"/>
        </w:rPr>
        <w:t xml:space="preserve"> reported that </w:t>
      </w:r>
      <w:r w:rsidR="0009011B">
        <w:rPr>
          <w:rFonts w:ascii="CMU Serif Roman" w:eastAsia="Times New Roman" w:hAnsi="CMU Serif Roman" w:cs="Times New Roman"/>
        </w:rPr>
        <w:t xml:space="preserve">650 </w:t>
      </w:r>
      <w:r>
        <w:rPr>
          <w:rFonts w:ascii="CMU Serif Roman" w:eastAsia="Times New Roman" w:hAnsi="CMU Serif Roman" w:cs="Times New Roman"/>
        </w:rPr>
        <w:t>students were served last year.</w:t>
      </w:r>
    </w:p>
    <w:p w14:paraId="5624EF0C" w14:textId="14A58319" w:rsidR="0009011B" w:rsidRDefault="00C90D60" w:rsidP="0009011B">
      <w:pPr>
        <w:pStyle w:val="ListParagraph"/>
        <w:numPr>
          <w:ilvl w:val="2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C-U One-to-One</w:t>
      </w:r>
      <w:r w:rsidR="006D7B99">
        <w:rPr>
          <w:rFonts w:ascii="CMU Serif Roman" w:eastAsia="Times New Roman" w:hAnsi="CMU Serif Roman" w:cs="Times New Roman"/>
        </w:rPr>
        <w:t xml:space="preserve"> also offers some extra benefits</w:t>
      </w:r>
      <w:r w:rsidR="00C47B08">
        <w:rPr>
          <w:rFonts w:ascii="CMU Serif Roman" w:eastAsia="Times New Roman" w:hAnsi="CMU Serif Roman" w:cs="Times New Roman"/>
        </w:rPr>
        <w:t xml:space="preserve"> that may attract mentees.</w:t>
      </w:r>
    </w:p>
    <w:p w14:paraId="325C37DF" w14:textId="11528AA6" w:rsidR="0009011B" w:rsidRDefault="006D7B99" w:rsidP="0009011B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They host annual banquets for mentors and mentees at each school level.</w:t>
      </w:r>
    </w:p>
    <w:p w14:paraId="3984E481" w14:textId="5E807AF2" w:rsidR="0009011B" w:rsidRDefault="006D7B99" w:rsidP="0009011B">
      <w:pPr>
        <w:pStyle w:val="ListParagraph"/>
        <w:numPr>
          <w:ilvl w:val="3"/>
          <w:numId w:val="3"/>
        </w:numPr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 xml:space="preserve">They also offer a $4,000 college scholarship to </w:t>
      </w:r>
      <w:r w:rsidR="00C47B08">
        <w:rPr>
          <w:rFonts w:ascii="CMU Serif Roman" w:eastAsia="Times New Roman" w:hAnsi="CMU Serif Roman" w:cs="Times New Roman"/>
        </w:rPr>
        <w:t xml:space="preserve">mentee </w:t>
      </w:r>
      <w:r>
        <w:rPr>
          <w:rFonts w:ascii="CMU Serif Roman" w:eastAsia="Times New Roman" w:hAnsi="CMU Serif Roman" w:cs="Times New Roman"/>
        </w:rPr>
        <w:t>alumni.</w:t>
      </w:r>
    </w:p>
    <w:p w14:paraId="42E48F18" w14:textId="77777777" w:rsidR="0051720A" w:rsidRPr="0051720A" w:rsidRDefault="0051720A" w:rsidP="0051720A">
      <w:pPr>
        <w:rPr>
          <w:rFonts w:ascii="CMU Serif Roman" w:eastAsia="Times New Roman" w:hAnsi="CMU Serif Roman" w:cs="Times New Roman"/>
        </w:rPr>
      </w:pPr>
    </w:p>
    <w:p w14:paraId="0D18528C" w14:textId="77777777" w:rsidR="009862E8" w:rsidRDefault="009862E8" w:rsidP="00C90D60">
      <w:pPr>
        <w:outlineLvl w:val="0"/>
        <w:rPr>
          <w:rFonts w:ascii="CMU Serif Roman" w:eastAsia="Times New Roman" w:hAnsi="CMU Serif Roman" w:cs="Times New Roman"/>
        </w:rPr>
      </w:pPr>
      <w:r>
        <w:rPr>
          <w:rFonts w:ascii="CMU Serif Roman" w:eastAsia="Times New Roman" w:hAnsi="CMU Serif Roman" w:cs="Times New Roman"/>
        </w:rPr>
        <w:t>Conclusion</w:t>
      </w:r>
    </w:p>
    <w:p w14:paraId="79238B83" w14:textId="0813E935" w:rsidR="009862E8" w:rsidRDefault="009B676C" w:rsidP="0095092B">
      <w:pPr>
        <w:pStyle w:val="ListParagraph"/>
        <w:numPr>
          <w:ilvl w:val="0"/>
          <w:numId w:val="6"/>
        </w:numPr>
        <w:rPr>
          <w:rFonts w:ascii="CMU Serif Roman" w:eastAsia="Times New Roman" w:hAnsi="CMU Serif Roman" w:cs="Times New Roman"/>
        </w:rPr>
      </w:pPr>
      <w:r w:rsidRPr="009862E8">
        <w:rPr>
          <w:rFonts w:ascii="CMU Serif Roman" w:eastAsia="Times New Roman" w:hAnsi="CMU Serif Roman" w:cs="Times New Roman"/>
        </w:rPr>
        <w:t xml:space="preserve">Signal Conclusion: </w:t>
      </w:r>
      <w:r w:rsidR="0095092B">
        <w:rPr>
          <w:rFonts w:ascii="CMU Serif Roman" w:eastAsia="Times New Roman" w:hAnsi="CMU Serif Roman" w:cs="Times New Roman"/>
        </w:rPr>
        <w:t xml:space="preserve">In the past few minutes, </w:t>
      </w:r>
      <w:r w:rsidR="00BC14D4">
        <w:rPr>
          <w:rFonts w:ascii="CMU Serif Roman" w:eastAsia="Times New Roman" w:hAnsi="CMU Serif Roman" w:cs="Times New Roman"/>
        </w:rPr>
        <w:t xml:space="preserve">you’ve learned how </w:t>
      </w:r>
      <w:r w:rsidR="00C90D60">
        <w:rPr>
          <w:rFonts w:ascii="CMU Serif Roman" w:eastAsia="Times New Roman" w:hAnsi="CMU Serif Roman" w:cs="Times New Roman"/>
        </w:rPr>
        <w:t>C-U One-to-One</w:t>
      </w:r>
      <w:r w:rsidR="0095092B">
        <w:rPr>
          <w:rFonts w:ascii="CMU Serif Roman" w:eastAsia="Times New Roman" w:hAnsi="CMU Serif Roman" w:cs="Times New Roman"/>
        </w:rPr>
        <w:t xml:space="preserve"> </w:t>
      </w:r>
      <w:r w:rsidR="002E4EC7">
        <w:rPr>
          <w:rFonts w:ascii="CMU Serif Roman" w:eastAsia="Times New Roman" w:hAnsi="CMU Serif Roman" w:cs="Times New Roman"/>
        </w:rPr>
        <w:t>builds</w:t>
      </w:r>
      <w:r w:rsidR="0095092B">
        <w:rPr>
          <w:rFonts w:ascii="CMU Serif Roman" w:eastAsia="Times New Roman" w:hAnsi="CMU Serif Roman" w:cs="Times New Roman"/>
        </w:rPr>
        <w:t xml:space="preserve"> solid mentoring relationships for public schoolchildren in Champaign-Urbana.</w:t>
      </w:r>
    </w:p>
    <w:p w14:paraId="63AC2BCE" w14:textId="64E38E61" w:rsidR="009862E8" w:rsidRPr="0095092B" w:rsidRDefault="009B676C" w:rsidP="009711D0">
      <w:pPr>
        <w:pStyle w:val="ListParagraph"/>
        <w:numPr>
          <w:ilvl w:val="0"/>
          <w:numId w:val="6"/>
        </w:numPr>
        <w:rPr>
          <w:rFonts w:ascii="CMU Serif Roman" w:eastAsia="Times New Roman" w:hAnsi="CMU Serif Roman" w:cs="Times New Roman"/>
        </w:rPr>
      </w:pPr>
      <w:r w:rsidRPr="009862E8">
        <w:rPr>
          <w:rFonts w:ascii="CMU Serif Roman" w:eastAsia="Times New Roman" w:hAnsi="CMU Serif Roman" w:cs="Times New Roman"/>
        </w:rPr>
        <w:t xml:space="preserve">Summary: </w:t>
      </w:r>
      <w:r w:rsidR="008D7344">
        <w:rPr>
          <w:rFonts w:ascii="CMU Serif Roman" w:eastAsia="Times New Roman" w:hAnsi="CMU Serif Roman" w:cs="Times New Roman"/>
        </w:rPr>
        <w:t>I</w:t>
      </w:r>
      <w:r w:rsidR="0095092B">
        <w:rPr>
          <w:rFonts w:ascii="CMU Serif Roman" w:eastAsia="Times New Roman" w:hAnsi="CMU Serif Roman" w:cs="Times New Roman"/>
        </w:rPr>
        <w:t xml:space="preserve"> began by discussing the value of mentoring relationships</w:t>
      </w:r>
      <w:r w:rsidR="007E4438">
        <w:rPr>
          <w:rFonts w:ascii="CMU Serif Roman" w:eastAsia="Times New Roman" w:hAnsi="CMU Serif Roman" w:cs="Times New Roman"/>
        </w:rPr>
        <w:t xml:space="preserve"> in general</w:t>
      </w:r>
      <w:r w:rsidR="0095092B">
        <w:rPr>
          <w:rFonts w:ascii="CMU Serif Roman" w:eastAsia="Times New Roman" w:hAnsi="CMU Serif Roman" w:cs="Times New Roman"/>
        </w:rPr>
        <w:t xml:space="preserve">. Then, </w:t>
      </w:r>
      <w:r w:rsidR="008D7344">
        <w:rPr>
          <w:rFonts w:ascii="CMU Serif Roman" w:eastAsia="Times New Roman" w:hAnsi="CMU Serif Roman" w:cs="Times New Roman"/>
        </w:rPr>
        <w:t>I</w:t>
      </w:r>
      <w:r w:rsidR="0095092B">
        <w:rPr>
          <w:rFonts w:ascii="CMU Serif Roman" w:eastAsia="Times New Roman" w:hAnsi="CMU Serif Roman" w:cs="Times New Roman"/>
        </w:rPr>
        <w:t xml:space="preserve"> examined why </w:t>
      </w:r>
      <w:r w:rsidR="007E4438">
        <w:rPr>
          <w:rFonts w:ascii="CMU Serif Roman" w:eastAsia="Times New Roman" w:hAnsi="CMU Serif Roman" w:cs="Times New Roman"/>
        </w:rPr>
        <w:t>worthwhile mentorships</w:t>
      </w:r>
      <w:r w:rsidR="0095092B">
        <w:rPr>
          <w:rFonts w:ascii="CMU Serif Roman" w:eastAsia="Times New Roman" w:hAnsi="CMU Serif Roman" w:cs="Times New Roman"/>
        </w:rPr>
        <w:t xml:space="preserve"> can be hard to build. </w:t>
      </w:r>
      <w:r w:rsidR="0051720A">
        <w:rPr>
          <w:rFonts w:ascii="CMU Serif Roman" w:eastAsia="Times New Roman" w:hAnsi="CMU Serif Roman" w:cs="Times New Roman"/>
        </w:rPr>
        <w:t>Last, I highlighted</w:t>
      </w:r>
      <w:r w:rsidR="0095092B">
        <w:rPr>
          <w:rFonts w:ascii="CMU Serif Roman" w:eastAsia="Times New Roman" w:hAnsi="CMU Serif Roman" w:cs="Times New Roman"/>
        </w:rPr>
        <w:t xml:space="preserve"> </w:t>
      </w:r>
      <w:r w:rsidR="008D7344">
        <w:rPr>
          <w:rFonts w:ascii="CMU Serif Roman" w:eastAsia="Times New Roman" w:hAnsi="CMU Serif Roman" w:cs="Times New Roman"/>
        </w:rPr>
        <w:t xml:space="preserve">the role of </w:t>
      </w:r>
      <w:r w:rsidR="00C90D60">
        <w:rPr>
          <w:rFonts w:ascii="CMU Serif Roman" w:eastAsia="Times New Roman" w:hAnsi="CMU Serif Roman" w:cs="Times New Roman"/>
        </w:rPr>
        <w:t>C-U One-to-One</w:t>
      </w:r>
      <w:r w:rsidR="0095092B">
        <w:rPr>
          <w:rFonts w:ascii="CMU Serif Roman" w:eastAsia="Times New Roman" w:hAnsi="CMU Serif Roman" w:cs="Times New Roman"/>
        </w:rPr>
        <w:t xml:space="preserve"> in build</w:t>
      </w:r>
      <w:r w:rsidR="0051720A">
        <w:rPr>
          <w:rFonts w:ascii="CMU Serif Roman" w:eastAsia="Times New Roman" w:hAnsi="CMU Serif Roman" w:cs="Times New Roman"/>
        </w:rPr>
        <w:t>ing</w:t>
      </w:r>
      <w:r w:rsidR="0095092B">
        <w:rPr>
          <w:rFonts w:ascii="CMU Serif Roman" w:eastAsia="Times New Roman" w:hAnsi="CMU Serif Roman" w:cs="Times New Roman"/>
        </w:rPr>
        <w:t xml:space="preserve"> those mentoring connections</w:t>
      </w:r>
      <w:r w:rsidR="0051720A">
        <w:rPr>
          <w:rFonts w:ascii="CMU Serif Roman" w:eastAsia="Times New Roman" w:hAnsi="CMU Serif Roman" w:cs="Times New Roman"/>
        </w:rPr>
        <w:t>.</w:t>
      </w:r>
    </w:p>
    <w:p w14:paraId="6D19B8ED" w14:textId="2E323A8F" w:rsidR="009862E8" w:rsidRPr="003021E4" w:rsidRDefault="009B676C" w:rsidP="003021E4">
      <w:pPr>
        <w:pStyle w:val="ListParagraph"/>
        <w:numPr>
          <w:ilvl w:val="0"/>
          <w:numId w:val="6"/>
        </w:numPr>
        <w:rPr>
          <w:rFonts w:ascii="CMU Serif Roman" w:eastAsia="Times New Roman" w:hAnsi="CMU Serif Roman" w:cs="Times New Roman"/>
        </w:rPr>
      </w:pPr>
      <w:r w:rsidRPr="009862E8">
        <w:rPr>
          <w:rFonts w:ascii="CMU Serif Roman" w:eastAsia="Times New Roman" w:hAnsi="CMU Serif Roman" w:cs="Times New Roman"/>
        </w:rPr>
        <w:lastRenderedPageBreak/>
        <w:t xml:space="preserve">Lasting thought: </w:t>
      </w:r>
      <w:r w:rsidR="004B5B71">
        <w:rPr>
          <w:rFonts w:ascii="CMU Serif Roman" w:eastAsia="Times New Roman" w:hAnsi="CMU Serif Roman" w:cs="Times New Roman"/>
        </w:rPr>
        <w:t xml:space="preserve">I’ll close </w:t>
      </w:r>
      <w:r w:rsidR="0051720A">
        <w:rPr>
          <w:rFonts w:ascii="CMU Serif Roman" w:eastAsia="Times New Roman" w:hAnsi="CMU Serif Roman" w:cs="Times New Roman"/>
        </w:rPr>
        <w:t>with a simple number</w:t>
      </w:r>
      <w:r w:rsidR="00C47B08">
        <w:rPr>
          <w:rFonts w:ascii="CMU Serif Roman" w:eastAsia="Times New Roman" w:hAnsi="CMU Serif Roman" w:cs="Times New Roman"/>
        </w:rPr>
        <w:t>,</w:t>
      </w:r>
      <w:r w:rsidR="0051720A">
        <w:rPr>
          <w:rFonts w:ascii="CMU Serif Roman" w:eastAsia="Times New Roman" w:hAnsi="CMU Serif Roman" w:cs="Times New Roman"/>
        </w:rPr>
        <w:t xml:space="preserve"> one that’s very different from the </w:t>
      </w:r>
      <w:r w:rsidR="00C47B08">
        <w:rPr>
          <w:rFonts w:ascii="CMU Serif Roman" w:eastAsia="Times New Roman" w:hAnsi="CMU Serif Roman" w:cs="Times New Roman"/>
        </w:rPr>
        <w:t xml:space="preserve">number </w:t>
      </w:r>
      <w:r w:rsidR="0051720A">
        <w:rPr>
          <w:rFonts w:ascii="CMU Serif Roman" w:eastAsia="Times New Roman" w:hAnsi="CMU Serif Roman" w:cs="Times New Roman"/>
        </w:rPr>
        <w:t>in my opening</w:t>
      </w:r>
      <w:r w:rsidR="004B5B71">
        <w:rPr>
          <w:rFonts w:ascii="CMU Serif Roman" w:eastAsia="Times New Roman" w:hAnsi="CMU Serif Roman" w:cs="Times New Roman"/>
        </w:rPr>
        <w:t xml:space="preserve">. 99%. The News-Gazette reported that 99% of </w:t>
      </w:r>
      <w:r w:rsidR="00C90D60">
        <w:rPr>
          <w:rFonts w:ascii="CMU Serif Roman" w:eastAsia="Times New Roman" w:hAnsi="CMU Serif Roman" w:cs="Times New Roman"/>
        </w:rPr>
        <w:t>C-U One-to-One</w:t>
      </w:r>
      <w:r w:rsidR="004B5B71">
        <w:rPr>
          <w:rFonts w:ascii="CMU Serif Roman" w:eastAsia="Times New Roman" w:hAnsi="CMU Serif Roman" w:cs="Times New Roman"/>
        </w:rPr>
        <w:t xml:space="preserve"> mentees </w:t>
      </w:r>
      <w:r w:rsidR="00C47B08">
        <w:rPr>
          <w:rFonts w:ascii="CMU Serif Roman" w:eastAsia="Times New Roman" w:hAnsi="CMU Serif Roman" w:cs="Times New Roman"/>
        </w:rPr>
        <w:t xml:space="preserve">say </w:t>
      </w:r>
      <w:r w:rsidR="004B5B71">
        <w:rPr>
          <w:rFonts w:ascii="CMU Serif Roman" w:eastAsia="Times New Roman" w:hAnsi="CMU Serif Roman" w:cs="Times New Roman"/>
        </w:rPr>
        <w:t>they trust their mentor.</w:t>
      </w:r>
      <w:r w:rsidR="009862E8" w:rsidRPr="003021E4">
        <w:rPr>
          <w:rFonts w:ascii="CMU Serif Roman" w:hAnsi="CMU Serif Roman"/>
        </w:rPr>
        <w:br w:type="page"/>
      </w:r>
    </w:p>
    <w:p w14:paraId="0ED85928" w14:textId="77777777" w:rsidR="00D41EDE" w:rsidRPr="00BC5864" w:rsidRDefault="00416E22" w:rsidP="00C90D60">
      <w:pPr>
        <w:outlineLvl w:val="0"/>
        <w:rPr>
          <w:rFonts w:ascii="CMU Serif Roman" w:hAnsi="CMU Serif Roman"/>
          <w:u w:val="single"/>
        </w:rPr>
      </w:pPr>
      <w:r w:rsidRPr="00BC5864">
        <w:rPr>
          <w:rFonts w:ascii="CMU Serif Roman" w:hAnsi="CMU Serif Roman"/>
          <w:u w:val="single"/>
        </w:rPr>
        <w:lastRenderedPageBreak/>
        <w:t>Works Cited</w:t>
      </w:r>
    </w:p>
    <w:p w14:paraId="29A0C5F7" w14:textId="77777777" w:rsidR="006F73DD" w:rsidRDefault="006F73DD">
      <w:pPr>
        <w:rPr>
          <w:rFonts w:ascii="CMU Serif Roman" w:hAnsi="CMU Serif Roman"/>
        </w:rPr>
      </w:pPr>
    </w:p>
    <w:p w14:paraId="2D015357" w14:textId="77777777" w:rsidR="009E3C04" w:rsidRDefault="009E3C04" w:rsidP="009E3C04">
      <w:pPr>
        <w:rPr>
          <w:rFonts w:ascii="CMU Serif Roman" w:hAnsi="CMU Serif Roman"/>
        </w:rPr>
      </w:pPr>
      <w:r>
        <w:rPr>
          <w:rFonts w:ascii="CMU Serif Roman" w:hAnsi="CMU Serif Roman"/>
          <w:i/>
          <w:iCs/>
        </w:rPr>
        <w:t>cu1to1</w:t>
      </w:r>
      <w:r>
        <w:rPr>
          <w:rFonts w:ascii="CMU Serif Roman" w:hAnsi="CMU Serif Roman"/>
        </w:rPr>
        <w:t>. C-U One-to-One, cu1to1.org. Accessed 29 Jun. 2018.</w:t>
      </w:r>
    </w:p>
    <w:p w14:paraId="4A2365C8" w14:textId="77777777" w:rsidR="009E3C04" w:rsidRDefault="009E3C04" w:rsidP="009E3C04">
      <w:pPr>
        <w:ind w:left="720" w:hanging="720"/>
        <w:rPr>
          <w:rFonts w:ascii="CMU Serif Roman" w:hAnsi="CMU Serif Roman"/>
        </w:rPr>
      </w:pPr>
      <w:r w:rsidRPr="00B23C9A">
        <w:rPr>
          <w:rFonts w:ascii="CMU Serif Roman" w:hAnsi="CMU Serif Roman"/>
        </w:rPr>
        <w:t xml:space="preserve"> </w:t>
      </w:r>
    </w:p>
    <w:p w14:paraId="04F3AACF" w14:textId="77777777" w:rsidR="009E3C04" w:rsidRPr="00481B2B" w:rsidRDefault="009E3C04" w:rsidP="009E3C04">
      <w:pPr>
        <w:ind w:left="720" w:hanging="720"/>
        <w:rPr>
          <w:rFonts w:ascii="CMU Serif Roman" w:hAnsi="CMU Serif Roman"/>
        </w:rPr>
      </w:pPr>
      <w:r w:rsidRPr="00D0031B">
        <w:rPr>
          <w:rFonts w:ascii="CMU Serif Roman" w:hAnsi="CMU Serif Roman"/>
        </w:rPr>
        <w:t>Du</w:t>
      </w:r>
      <w:r>
        <w:rPr>
          <w:rFonts w:ascii="CMU Serif Roman" w:hAnsi="CMU Serif Roman"/>
        </w:rPr>
        <w:t>B</w:t>
      </w:r>
      <w:r w:rsidRPr="00D0031B">
        <w:rPr>
          <w:rFonts w:ascii="CMU Serif Roman" w:hAnsi="CMU Serif Roman"/>
        </w:rPr>
        <w:t xml:space="preserve">ois, David L., et al. “Effectiveness of Mentoring Programs for Youth: A Meta-Analytic Review.” </w:t>
      </w:r>
      <w:r w:rsidRPr="00D0031B">
        <w:rPr>
          <w:rFonts w:ascii="CMU Serif Roman" w:hAnsi="CMU Serif Roman"/>
          <w:i/>
          <w:iCs/>
        </w:rPr>
        <w:t>American Journal of Community Psychology</w:t>
      </w:r>
      <w:r w:rsidRPr="00D0031B">
        <w:rPr>
          <w:rFonts w:ascii="CMU Serif Roman" w:hAnsi="CMU Serif Roman"/>
        </w:rPr>
        <w:t>, vo</w:t>
      </w:r>
      <w:r>
        <w:rPr>
          <w:rFonts w:ascii="CMU Serif Roman" w:hAnsi="CMU Serif Roman"/>
        </w:rPr>
        <w:t>l. 30, no. 2, 2002, pp. 157–197</w:t>
      </w:r>
      <w:r w:rsidRPr="00D0031B">
        <w:rPr>
          <w:rFonts w:ascii="CMU Serif Roman" w:hAnsi="CMU Serif Roman"/>
        </w:rPr>
        <w:t xml:space="preserve">, </w:t>
      </w:r>
      <w:r w:rsidRPr="00336BB2">
        <w:rPr>
          <w:rFonts w:ascii="CMU Serif Roman" w:hAnsi="CMU Serif Roman"/>
        </w:rPr>
        <w:t>dukespace.lib.duke.edu/dspace/bitstream/handle/10161/14943/ajcp368415.pdf</w:t>
      </w:r>
      <w:r>
        <w:rPr>
          <w:rFonts w:ascii="CMU Serif Roman" w:hAnsi="CMU Serif Roman"/>
        </w:rPr>
        <w:t>. Accessed 29 Jun. 2018.</w:t>
      </w:r>
    </w:p>
    <w:p w14:paraId="1302A937" w14:textId="77777777" w:rsidR="009E3C04" w:rsidRDefault="009E3C04" w:rsidP="009E3C04">
      <w:pPr>
        <w:ind w:left="720" w:hanging="720"/>
        <w:rPr>
          <w:rFonts w:ascii="CMU Serif Roman" w:hAnsi="CMU Serif Roman"/>
        </w:rPr>
      </w:pPr>
      <w:r w:rsidRPr="00B23C9A">
        <w:rPr>
          <w:rFonts w:ascii="CMU Serif Roman" w:hAnsi="CMU Serif Roman"/>
        </w:rPr>
        <w:t xml:space="preserve"> </w:t>
      </w:r>
    </w:p>
    <w:p w14:paraId="0BCB309B" w14:textId="77777777" w:rsidR="009E3C04" w:rsidRDefault="009E3C04" w:rsidP="009E3C04">
      <w:pPr>
        <w:ind w:left="720" w:hanging="720"/>
        <w:rPr>
          <w:rFonts w:ascii="CMU Serif Roman" w:hAnsi="CMU Serif Roman"/>
        </w:rPr>
      </w:pPr>
      <w:r w:rsidRPr="00D76C54">
        <w:rPr>
          <w:rFonts w:ascii="CMU Serif Roman" w:hAnsi="CMU Serif Roman"/>
        </w:rPr>
        <w:t xml:space="preserve">Eby, Lillian T., et al. “Does Mentoring Matter? A Multidisciplinary Meta-Analysis Comparing Mentored and Non-Mentored Individuals.” </w:t>
      </w:r>
      <w:r w:rsidRPr="00AB4D0A">
        <w:rPr>
          <w:rFonts w:ascii="CMU Serif Roman" w:hAnsi="CMU Serif Roman"/>
          <w:i/>
          <w:iCs/>
        </w:rPr>
        <w:t>Journal of Vocational Behavior</w:t>
      </w:r>
      <w:r w:rsidRPr="00D76C54">
        <w:rPr>
          <w:rFonts w:ascii="CMU Serif Roman" w:hAnsi="CMU Serif Roman"/>
        </w:rPr>
        <w:t>, vo</w:t>
      </w:r>
      <w:r>
        <w:rPr>
          <w:rFonts w:ascii="CMU Serif Roman" w:hAnsi="CMU Serif Roman"/>
        </w:rPr>
        <w:t>l. 72, no. 2, 2008, pp. 254–267</w:t>
      </w:r>
      <w:r w:rsidRPr="00D76C54">
        <w:rPr>
          <w:rFonts w:ascii="CMU Serif Roman" w:hAnsi="CMU Serif Roman"/>
        </w:rPr>
        <w:t xml:space="preserve">, </w:t>
      </w:r>
      <w:r w:rsidRPr="00B23C9A">
        <w:rPr>
          <w:rFonts w:ascii="CMU Serif Roman" w:hAnsi="CMU Serif Roman"/>
        </w:rPr>
        <w:t>www.ncbi.nlm.nih.gov/pmc/articles/PMC2352144/pdf/nihms45732.pdf</w:t>
      </w:r>
      <w:r w:rsidRPr="00D76C54">
        <w:rPr>
          <w:rFonts w:ascii="CMU Serif Roman" w:hAnsi="CMU Serif Roman"/>
        </w:rPr>
        <w:t>.</w:t>
      </w:r>
      <w:r>
        <w:rPr>
          <w:rFonts w:ascii="CMU Serif Roman" w:hAnsi="CMU Serif Roman"/>
        </w:rPr>
        <w:t xml:space="preserve"> Accessed 29 Jun. 2018.</w:t>
      </w:r>
    </w:p>
    <w:p w14:paraId="62876621" w14:textId="77777777" w:rsidR="009E3C04" w:rsidRDefault="009E3C04" w:rsidP="009E3C04">
      <w:pPr>
        <w:ind w:left="720" w:hanging="720"/>
        <w:rPr>
          <w:rFonts w:ascii="CMU Serif Roman" w:hAnsi="CMU Serif Roman"/>
        </w:rPr>
      </w:pPr>
      <w:r w:rsidRPr="00B23C9A">
        <w:rPr>
          <w:rFonts w:ascii="CMU Serif Roman" w:hAnsi="CMU Serif Roman"/>
        </w:rPr>
        <w:t xml:space="preserve"> </w:t>
      </w:r>
    </w:p>
    <w:p w14:paraId="030338F0" w14:textId="77777777" w:rsidR="009E3C04" w:rsidRDefault="009E3C04" w:rsidP="009E3C04">
      <w:pPr>
        <w:ind w:left="720" w:hanging="720"/>
        <w:rPr>
          <w:rFonts w:ascii="CMU Serif Roman" w:hAnsi="CMU Serif Roman"/>
        </w:rPr>
      </w:pPr>
      <w:r w:rsidRPr="00D62F11">
        <w:rPr>
          <w:rFonts w:ascii="CMU Serif Roman" w:hAnsi="CMU Serif Roman"/>
        </w:rPr>
        <w:t xml:space="preserve">Jones, Lyndsay. “Mentoring: ‘It's like having another friend.’” </w:t>
      </w:r>
      <w:r w:rsidRPr="00D62F11">
        <w:rPr>
          <w:rFonts w:ascii="CMU Serif Roman" w:hAnsi="CMU Serif Roman"/>
          <w:i/>
          <w:iCs/>
        </w:rPr>
        <w:t>News-Gazette</w:t>
      </w:r>
      <w:r w:rsidRPr="00D62F11">
        <w:rPr>
          <w:rFonts w:ascii="CMU Serif Roman" w:hAnsi="CMU Serif Roman"/>
        </w:rPr>
        <w:t xml:space="preserve"> [Champaign, IL], 4 Feb. 2018, www.news-gazette.com/news/local/2018-02-04/mentoring-its-having-anoth</w:t>
      </w:r>
      <w:r>
        <w:rPr>
          <w:rFonts w:ascii="CMU Serif Roman" w:hAnsi="CMU Serif Roman"/>
        </w:rPr>
        <w:t>er-friend.html. Accessed 29 Jun.</w:t>
      </w:r>
      <w:r w:rsidRPr="00D62F11">
        <w:rPr>
          <w:rFonts w:ascii="CMU Serif Roman" w:hAnsi="CMU Serif Roman"/>
        </w:rPr>
        <w:t xml:space="preserve"> 2018.</w:t>
      </w:r>
    </w:p>
    <w:p w14:paraId="50FFEE2C" w14:textId="77777777" w:rsidR="009E3C04" w:rsidRDefault="009E3C04" w:rsidP="009E3C04">
      <w:pPr>
        <w:ind w:left="720" w:hanging="720"/>
        <w:rPr>
          <w:rFonts w:ascii="CMU Serif Roman" w:hAnsi="CMU Serif Roman"/>
        </w:rPr>
      </w:pPr>
      <w:r w:rsidRPr="00B23C9A">
        <w:rPr>
          <w:rFonts w:ascii="CMU Serif Roman" w:hAnsi="CMU Serif Roman"/>
        </w:rPr>
        <w:t xml:space="preserve"> </w:t>
      </w:r>
    </w:p>
    <w:p w14:paraId="4D4A937F" w14:textId="387F2B33" w:rsidR="00BB3EED" w:rsidRDefault="00B23C9A" w:rsidP="009E3C04">
      <w:pPr>
        <w:ind w:left="720" w:hanging="720"/>
        <w:rPr>
          <w:rFonts w:ascii="CMU Serif Roman" w:hAnsi="CMU Serif Roman"/>
        </w:rPr>
      </w:pPr>
      <w:r w:rsidRPr="00B23C9A">
        <w:rPr>
          <w:rFonts w:ascii="CMU Serif Roman" w:hAnsi="CMU Serif Roman"/>
        </w:rPr>
        <w:t>“Number of persons mentioned</w:t>
      </w:r>
      <w:r>
        <w:rPr>
          <w:rFonts w:ascii="CMU Serif Roman" w:hAnsi="CMU Serif Roman"/>
        </w:rPr>
        <w:t>.</w:t>
      </w:r>
      <w:r w:rsidRPr="00B23C9A">
        <w:rPr>
          <w:rFonts w:ascii="CMU Serif Roman" w:hAnsi="CMU Serif Roman"/>
        </w:rPr>
        <w:t>”</w:t>
      </w:r>
      <w:r>
        <w:rPr>
          <w:rFonts w:ascii="CMU Serif Roman" w:hAnsi="CMU Serif Roman"/>
        </w:rPr>
        <w:t xml:space="preserve"> </w:t>
      </w:r>
      <w:r>
        <w:rPr>
          <w:rFonts w:ascii="CMU Serif Roman" w:hAnsi="CMU Serif Roman"/>
          <w:i/>
          <w:iCs/>
        </w:rPr>
        <w:t>GSS Data Explorer</w:t>
      </w:r>
      <w:r>
        <w:rPr>
          <w:rFonts w:ascii="CMU Serif Roman" w:hAnsi="CMU Serif Roman"/>
        </w:rPr>
        <w:t xml:space="preserve">. U Chicago, 2018, </w:t>
      </w:r>
      <w:r w:rsidRPr="00B23C9A">
        <w:rPr>
          <w:rFonts w:ascii="CMU Serif Roman" w:hAnsi="CMU Serif Roman"/>
        </w:rPr>
        <w:t>gssdataexplorer.norc.org/variables/848/vshow</w:t>
      </w:r>
      <w:r>
        <w:rPr>
          <w:rFonts w:ascii="CMU Serif Roman" w:hAnsi="CMU Serif Roman"/>
        </w:rPr>
        <w:t>. Accessed 3 Jul</w:t>
      </w:r>
      <w:r w:rsidR="009E3C04">
        <w:rPr>
          <w:rFonts w:ascii="CMU Serif Roman" w:hAnsi="CMU Serif Roman"/>
        </w:rPr>
        <w:t>.</w:t>
      </w:r>
      <w:r>
        <w:rPr>
          <w:rFonts w:ascii="CMU Serif Roman" w:hAnsi="CMU Serif Roman"/>
        </w:rPr>
        <w:t xml:space="preserve"> 2018.</w:t>
      </w:r>
      <w:r w:rsidR="00BB3EED">
        <w:rPr>
          <w:rFonts w:ascii="CMU Serif Roman" w:hAnsi="CMU Serif Roman"/>
        </w:rPr>
        <w:br w:type="page"/>
      </w:r>
    </w:p>
    <w:p w14:paraId="2AD507D9" w14:textId="4B746DA9" w:rsidR="00BB3EED" w:rsidRDefault="00BB3EED" w:rsidP="00C90D60">
      <w:pPr>
        <w:outlineLvl w:val="0"/>
        <w:rPr>
          <w:rFonts w:ascii="CMU Serif Roman" w:hAnsi="CMU Serif Roman"/>
        </w:rPr>
      </w:pPr>
      <w:r>
        <w:rPr>
          <w:rFonts w:ascii="CMU Serif Roman" w:hAnsi="CMU Serif Roman"/>
          <w:u w:val="single"/>
        </w:rPr>
        <w:lastRenderedPageBreak/>
        <w:t>Bibliography</w:t>
      </w:r>
    </w:p>
    <w:p w14:paraId="5753B989" w14:textId="77777777" w:rsidR="00BB3EED" w:rsidRDefault="00BB3EED">
      <w:pPr>
        <w:rPr>
          <w:rFonts w:ascii="CMU Serif Roman" w:hAnsi="CMU Serif Roman"/>
        </w:rPr>
      </w:pPr>
    </w:p>
    <w:p w14:paraId="56CC4A49" w14:textId="77777777" w:rsidR="009E3C04" w:rsidRDefault="009E3C04" w:rsidP="009E3C04">
      <w:pPr>
        <w:rPr>
          <w:rFonts w:ascii="CMU Serif Roman" w:hAnsi="CMU Serif Roman"/>
        </w:rPr>
      </w:pPr>
      <w:r>
        <w:rPr>
          <w:rFonts w:ascii="CMU Serif Roman" w:hAnsi="CMU Serif Roman"/>
          <w:i/>
          <w:iCs/>
        </w:rPr>
        <w:t>cu1to1</w:t>
      </w:r>
      <w:r>
        <w:rPr>
          <w:rFonts w:ascii="CMU Serif Roman" w:hAnsi="CMU Serif Roman"/>
        </w:rPr>
        <w:t>. C-U One-to-One, cu1to1.org. Accessed 29 Jun. 2018.</w:t>
      </w:r>
    </w:p>
    <w:p w14:paraId="764AC7DB" w14:textId="77777777" w:rsidR="009E3C04" w:rsidRDefault="009E3C04" w:rsidP="009E3C04">
      <w:pPr>
        <w:ind w:left="720" w:hanging="720"/>
        <w:rPr>
          <w:rFonts w:ascii="CMU Serif Roman" w:hAnsi="CMU Serif Roman"/>
        </w:rPr>
      </w:pPr>
      <w:r w:rsidRPr="00B23C9A">
        <w:rPr>
          <w:rFonts w:ascii="CMU Serif Roman" w:hAnsi="CMU Serif Roman"/>
        </w:rPr>
        <w:t xml:space="preserve"> </w:t>
      </w:r>
    </w:p>
    <w:p w14:paraId="2DE207A2" w14:textId="77777777" w:rsidR="009E3C04" w:rsidRPr="00481B2B" w:rsidRDefault="009E3C04" w:rsidP="009E3C04">
      <w:pPr>
        <w:ind w:left="720" w:hanging="720"/>
        <w:rPr>
          <w:rFonts w:ascii="CMU Serif Roman" w:hAnsi="CMU Serif Roman"/>
        </w:rPr>
      </w:pPr>
      <w:r w:rsidRPr="00D0031B">
        <w:rPr>
          <w:rFonts w:ascii="CMU Serif Roman" w:hAnsi="CMU Serif Roman"/>
        </w:rPr>
        <w:t>Du</w:t>
      </w:r>
      <w:r>
        <w:rPr>
          <w:rFonts w:ascii="CMU Serif Roman" w:hAnsi="CMU Serif Roman"/>
        </w:rPr>
        <w:t>B</w:t>
      </w:r>
      <w:r w:rsidRPr="00D0031B">
        <w:rPr>
          <w:rFonts w:ascii="CMU Serif Roman" w:hAnsi="CMU Serif Roman"/>
        </w:rPr>
        <w:t xml:space="preserve">ois, David L., et al. “Effectiveness of Mentoring Programs for Youth: A Meta-Analytic Review.” </w:t>
      </w:r>
      <w:r w:rsidRPr="00D0031B">
        <w:rPr>
          <w:rFonts w:ascii="CMU Serif Roman" w:hAnsi="CMU Serif Roman"/>
          <w:i/>
          <w:iCs/>
        </w:rPr>
        <w:t>American Journal of Community Psychology</w:t>
      </w:r>
      <w:r w:rsidRPr="00D0031B">
        <w:rPr>
          <w:rFonts w:ascii="CMU Serif Roman" w:hAnsi="CMU Serif Roman"/>
        </w:rPr>
        <w:t>, vo</w:t>
      </w:r>
      <w:r>
        <w:rPr>
          <w:rFonts w:ascii="CMU Serif Roman" w:hAnsi="CMU Serif Roman"/>
        </w:rPr>
        <w:t>l. 30, no. 2, 2002, pp. 157–197</w:t>
      </w:r>
      <w:r w:rsidRPr="00D0031B">
        <w:rPr>
          <w:rFonts w:ascii="CMU Serif Roman" w:hAnsi="CMU Serif Roman"/>
        </w:rPr>
        <w:t xml:space="preserve">, </w:t>
      </w:r>
      <w:r w:rsidRPr="00336BB2">
        <w:rPr>
          <w:rFonts w:ascii="CMU Serif Roman" w:hAnsi="CMU Serif Roman"/>
        </w:rPr>
        <w:t>dukespace.lib.duke.edu/dspace/bitstream/handle/10161/14943/ajcp368415.pdf</w:t>
      </w:r>
      <w:r>
        <w:rPr>
          <w:rFonts w:ascii="CMU Serif Roman" w:hAnsi="CMU Serif Roman"/>
        </w:rPr>
        <w:t>. Accessed 29 Jun. 2018.</w:t>
      </w:r>
    </w:p>
    <w:p w14:paraId="534B9B0E" w14:textId="77777777" w:rsidR="009E3C04" w:rsidRDefault="009E3C04" w:rsidP="009E3C04">
      <w:pPr>
        <w:ind w:left="720" w:hanging="720"/>
        <w:rPr>
          <w:rFonts w:ascii="CMU Serif Roman" w:hAnsi="CMU Serif Roman"/>
        </w:rPr>
      </w:pPr>
      <w:r w:rsidRPr="00B23C9A">
        <w:rPr>
          <w:rFonts w:ascii="CMU Serif Roman" w:hAnsi="CMU Serif Roman"/>
        </w:rPr>
        <w:t xml:space="preserve"> </w:t>
      </w:r>
    </w:p>
    <w:p w14:paraId="168853B0" w14:textId="77777777" w:rsidR="009E3C04" w:rsidRDefault="009E3C04" w:rsidP="009E3C04">
      <w:pPr>
        <w:ind w:left="720" w:hanging="720"/>
        <w:rPr>
          <w:rFonts w:ascii="CMU Serif Roman" w:hAnsi="CMU Serif Roman"/>
        </w:rPr>
      </w:pPr>
      <w:r w:rsidRPr="00D76C54">
        <w:rPr>
          <w:rFonts w:ascii="CMU Serif Roman" w:hAnsi="CMU Serif Roman"/>
        </w:rPr>
        <w:t xml:space="preserve">Eby, Lillian T., et al. “Does Mentoring Matter? A Multidisciplinary Meta-Analysis Comparing Mentored and Non-Mentored Individuals.” </w:t>
      </w:r>
      <w:r w:rsidRPr="00AB4D0A">
        <w:rPr>
          <w:rFonts w:ascii="CMU Serif Roman" w:hAnsi="CMU Serif Roman"/>
          <w:i/>
          <w:iCs/>
        </w:rPr>
        <w:t>Journal of Vocational Behavior</w:t>
      </w:r>
      <w:r w:rsidRPr="00D76C54">
        <w:rPr>
          <w:rFonts w:ascii="CMU Serif Roman" w:hAnsi="CMU Serif Roman"/>
        </w:rPr>
        <w:t>, vo</w:t>
      </w:r>
      <w:r>
        <w:rPr>
          <w:rFonts w:ascii="CMU Serif Roman" w:hAnsi="CMU Serif Roman"/>
        </w:rPr>
        <w:t>l. 72, no. 2, 2008, pp. 254–267</w:t>
      </w:r>
      <w:r w:rsidRPr="00D76C54">
        <w:rPr>
          <w:rFonts w:ascii="CMU Serif Roman" w:hAnsi="CMU Serif Roman"/>
        </w:rPr>
        <w:t xml:space="preserve">, </w:t>
      </w:r>
      <w:r w:rsidRPr="00B23C9A">
        <w:rPr>
          <w:rFonts w:ascii="CMU Serif Roman" w:hAnsi="CMU Serif Roman"/>
        </w:rPr>
        <w:t>www.ncbi.nlm.nih.gov/pmc/articles/PMC2352144/pdf/nihms45732.pdf</w:t>
      </w:r>
      <w:r w:rsidRPr="00D76C54">
        <w:rPr>
          <w:rFonts w:ascii="CMU Serif Roman" w:hAnsi="CMU Serif Roman"/>
        </w:rPr>
        <w:t>.</w:t>
      </w:r>
      <w:r>
        <w:rPr>
          <w:rFonts w:ascii="CMU Serif Roman" w:hAnsi="CMU Serif Roman"/>
        </w:rPr>
        <w:t xml:space="preserve"> Accessed 29 Jun. 2018.</w:t>
      </w:r>
    </w:p>
    <w:p w14:paraId="06FF3420" w14:textId="77777777" w:rsidR="009E3C04" w:rsidRDefault="009E3C04" w:rsidP="009E3C04">
      <w:pPr>
        <w:ind w:left="720" w:hanging="720"/>
        <w:rPr>
          <w:rFonts w:ascii="CMU Serif Roman" w:hAnsi="CMU Serif Roman"/>
        </w:rPr>
      </w:pPr>
      <w:r w:rsidRPr="00B23C9A">
        <w:rPr>
          <w:rFonts w:ascii="CMU Serif Roman" w:hAnsi="CMU Serif Roman"/>
        </w:rPr>
        <w:t xml:space="preserve"> </w:t>
      </w:r>
    </w:p>
    <w:p w14:paraId="7D90002F" w14:textId="77777777" w:rsidR="009E3C04" w:rsidRPr="009E3C04" w:rsidRDefault="009E3C04" w:rsidP="009E3C04">
      <w:pPr>
        <w:ind w:left="720" w:hanging="720"/>
        <w:rPr>
          <w:rFonts w:ascii="CMU Serif Roman" w:hAnsi="CMU Serif Roman"/>
        </w:rPr>
      </w:pPr>
      <w:r>
        <w:rPr>
          <w:rFonts w:ascii="CMU Serif Roman" w:hAnsi="CMU Serif Roman"/>
        </w:rPr>
        <w:t>Grossman, Jean B. and Jean E. Rhodes. “</w:t>
      </w:r>
      <w:r w:rsidRPr="009E3C04">
        <w:rPr>
          <w:rFonts w:ascii="CMU Serif Roman" w:hAnsi="CMU Serif Roman"/>
        </w:rPr>
        <w:t>The Test of Time: Predictors and Effects of Duration i</w:t>
      </w:r>
      <w:r>
        <w:rPr>
          <w:rFonts w:ascii="CMU Serif Roman" w:hAnsi="CMU Serif Roman"/>
        </w:rPr>
        <w:t xml:space="preserve">n Youth Mentoring Relationships.” </w:t>
      </w:r>
      <w:r>
        <w:rPr>
          <w:rFonts w:ascii="CMU Serif Roman" w:hAnsi="CMU Serif Roman"/>
          <w:i/>
          <w:iCs/>
        </w:rPr>
        <w:t>American Journal of Community Psychology</w:t>
      </w:r>
      <w:r>
        <w:rPr>
          <w:rFonts w:ascii="CMU Serif Roman" w:hAnsi="CMU Serif Roman"/>
        </w:rPr>
        <w:t xml:space="preserve">, vol. 30, no. 2, 2002, pp. 199-219, </w:t>
      </w:r>
      <w:r w:rsidRPr="009E3C04">
        <w:rPr>
          <w:rFonts w:ascii="CMU Serif Roman" w:hAnsi="CMU Serif Roman"/>
        </w:rPr>
        <w:t>www.rhodeslab.org/files/testoftime.pdf</w:t>
      </w:r>
      <w:r>
        <w:rPr>
          <w:rFonts w:ascii="CMU Serif Roman" w:hAnsi="CMU Serif Roman"/>
        </w:rPr>
        <w:t>. Accessed 29 Jun. 2018.</w:t>
      </w:r>
    </w:p>
    <w:p w14:paraId="4FD262D2" w14:textId="77777777" w:rsidR="009E3C04" w:rsidRDefault="009E3C04" w:rsidP="009E3C04">
      <w:pPr>
        <w:ind w:left="720" w:hanging="720"/>
        <w:rPr>
          <w:rFonts w:ascii="CMU Serif Roman" w:hAnsi="CMU Serif Roman"/>
        </w:rPr>
      </w:pPr>
    </w:p>
    <w:p w14:paraId="372D871F" w14:textId="77777777" w:rsidR="009E3C04" w:rsidRDefault="009E3C04" w:rsidP="009E3C04">
      <w:pPr>
        <w:ind w:left="720" w:hanging="720"/>
        <w:rPr>
          <w:rFonts w:ascii="CMU Serif Roman" w:hAnsi="CMU Serif Roman"/>
        </w:rPr>
      </w:pPr>
      <w:r w:rsidRPr="00D62F11">
        <w:rPr>
          <w:rFonts w:ascii="CMU Serif Roman" w:hAnsi="CMU Serif Roman"/>
        </w:rPr>
        <w:t>Jones, Lyndsay. “</w:t>
      </w:r>
      <w:r w:rsidRPr="00354671">
        <w:rPr>
          <w:rFonts w:ascii="CMU Serif Roman" w:hAnsi="CMU Serif Roman"/>
        </w:rPr>
        <w:t>Mentor coordinator knows the power of making a connection</w:t>
      </w:r>
      <w:r>
        <w:rPr>
          <w:rFonts w:ascii="CMU Serif Roman" w:hAnsi="CMU Serif Roman"/>
        </w:rPr>
        <w:t xml:space="preserve">.” </w:t>
      </w:r>
      <w:r w:rsidRPr="00D62F11">
        <w:rPr>
          <w:rFonts w:ascii="CMU Serif Roman" w:hAnsi="CMU Serif Roman"/>
          <w:i/>
          <w:iCs/>
        </w:rPr>
        <w:t>News-Gazette</w:t>
      </w:r>
      <w:r w:rsidRPr="00D62F11">
        <w:rPr>
          <w:rFonts w:ascii="CMU Serif Roman" w:hAnsi="CMU Serif Roman"/>
        </w:rPr>
        <w:t xml:space="preserve"> [Champaign, IL], 4 </w:t>
      </w:r>
      <w:r>
        <w:rPr>
          <w:rFonts w:ascii="CMU Serif Roman" w:hAnsi="CMU Serif Roman"/>
        </w:rPr>
        <w:t>May</w:t>
      </w:r>
      <w:r w:rsidRPr="00D62F11">
        <w:rPr>
          <w:rFonts w:ascii="CMU Serif Roman" w:hAnsi="CMU Serif Roman"/>
        </w:rPr>
        <w:t xml:space="preserve"> 2018, www.news-gazette.com/news/</w:t>
      </w:r>
      <w:r w:rsidRPr="00354671">
        <w:t xml:space="preserve"> </w:t>
      </w:r>
      <w:r w:rsidRPr="00354671">
        <w:rPr>
          <w:rFonts w:ascii="CMU Serif Roman" w:hAnsi="CMU Serif Roman"/>
        </w:rPr>
        <w:t>local/2018-05-29/mentor-coordinator-knows-the-power-making-connection.html</w:t>
      </w:r>
      <w:r w:rsidRPr="00D62F11">
        <w:rPr>
          <w:rFonts w:ascii="CMU Serif Roman" w:hAnsi="CMU Serif Roman"/>
        </w:rPr>
        <w:t xml:space="preserve">. </w:t>
      </w:r>
      <w:r>
        <w:rPr>
          <w:rFonts w:ascii="CMU Serif Roman" w:hAnsi="CMU Serif Roman"/>
        </w:rPr>
        <w:t>A</w:t>
      </w:r>
      <w:r w:rsidRPr="00D62F11">
        <w:rPr>
          <w:rFonts w:ascii="CMU Serif Roman" w:hAnsi="CMU Serif Roman"/>
        </w:rPr>
        <w:t xml:space="preserve">ccessed </w:t>
      </w:r>
      <w:r>
        <w:rPr>
          <w:rFonts w:ascii="CMU Serif Roman" w:hAnsi="CMU Serif Roman"/>
        </w:rPr>
        <w:t>29</w:t>
      </w:r>
      <w:r w:rsidRPr="00D62F11">
        <w:rPr>
          <w:rFonts w:ascii="CMU Serif Roman" w:hAnsi="CMU Serif Roman"/>
        </w:rPr>
        <w:t xml:space="preserve"> </w:t>
      </w:r>
      <w:r>
        <w:rPr>
          <w:rFonts w:ascii="CMU Serif Roman" w:hAnsi="CMU Serif Roman"/>
        </w:rPr>
        <w:t xml:space="preserve">June </w:t>
      </w:r>
      <w:r w:rsidRPr="00D62F11">
        <w:rPr>
          <w:rFonts w:ascii="CMU Serif Roman" w:hAnsi="CMU Serif Roman"/>
        </w:rPr>
        <w:t>2018.</w:t>
      </w:r>
    </w:p>
    <w:p w14:paraId="305408C4" w14:textId="77777777" w:rsidR="009E3C04" w:rsidRDefault="009E3C04" w:rsidP="009E3C04">
      <w:pPr>
        <w:ind w:left="720" w:hanging="720"/>
        <w:rPr>
          <w:rFonts w:ascii="CMU Serif Roman" w:hAnsi="CMU Serif Roman"/>
        </w:rPr>
      </w:pPr>
    </w:p>
    <w:p w14:paraId="077F510C" w14:textId="68A58108" w:rsidR="009E3C04" w:rsidRDefault="009E3C04" w:rsidP="009E3C04">
      <w:pPr>
        <w:ind w:left="720" w:hanging="720"/>
        <w:rPr>
          <w:rFonts w:ascii="CMU Serif Roman" w:hAnsi="CMU Serif Roman"/>
        </w:rPr>
      </w:pPr>
      <w:r w:rsidRPr="00D62F11">
        <w:rPr>
          <w:rFonts w:ascii="CMU Serif Roman" w:hAnsi="CMU Serif Roman"/>
        </w:rPr>
        <w:t xml:space="preserve">Jones, Lyndsay. “Mentoring: ‘It's like having another friend.’” </w:t>
      </w:r>
      <w:r w:rsidRPr="00D62F11">
        <w:rPr>
          <w:rFonts w:ascii="CMU Serif Roman" w:hAnsi="CMU Serif Roman"/>
          <w:i/>
          <w:iCs/>
        </w:rPr>
        <w:t>News-Gazette</w:t>
      </w:r>
      <w:r w:rsidRPr="00D62F11">
        <w:rPr>
          <w:rFonts w:ascii="CMU Serif Roman" w:hAnsi="CMU Serif Roman"/>
        </w:rPr>
        <w:t xml:space="preserve"> [Champaign, IL], 4 Feb. 2018, www.news-gazette.com/news/local/2018-02-04/mentoring-its-having-anoth</w:t>
      </w:r>
      <w:r>
        <w:rPr>
          <w:rFonts w:ascii="CMU Serif Roman" w:hAnsi="CMU Serif Roman"/>
        </w:rPr>
        <w:t>er-friend.html. Accessed 29 Jun.</w:t>
      </w:r>
      <w:r w:rsidRPr="00D62F11">
        <w:rPr>
          <w:rFonts w:ascii="CMU Serif Roman" w:hAnsi="CMU Serif Roman"/>
        </w:rPr>
        <w:t xml:space="preserve"> 2018.</w:t>
      </w:r>
    </w:p>
    <w:p w14:paraId="3A54ED49" w14:textId="77777777" w:rsidR="009E3C04" w:rsidRDefault="009E3C04" w:rsidP="009E3C04">
      <w:pPr>
        <w:ind w:left="720" w:hanging="720"/>
        <w:rPr>
          <w:rFonts w:ascii="CMU Serif Roman" w:hAnsi="CMU Serif Roman"/>
        </w:rPr>
      </w:pPr>
      <w:r w:rsidRPr="00B23C9A">
        <w:rPr>
          <w:rFonts w:ascii="CMU Serif Roman" w:hAnsi="CMU Serif Roman"/>
        </w:rPr>
        <w:t xml:space="preserve"> </w:t>
      </w:r>
    </w:p>
    <w:p w14:paraId="420195DC" w14:textId="17DBA9CD" w:rsidR="00BB3EED" w:rsidRPr="00B23C9A" w:rsidRDefault="00BB3EED" w:rsidP="009E3C04">
      <w:pPr>
        <w:ind w:left="720" w:hanging="720"/>
        <w:rPr>
          <w:rFonts w:ascii="CMU Serif Roman" w:hAnsi="CMU Serif Roman"/>
        </w:rPr>
      </w:pPr>
      <w:r>
        <w:rPr>
          <w:rFonts w:ascii="CMU Serif Roman" w:hAnsi="CMU Serif Roman"/>
        </w:rPr>
        <w:t>McPherson, Miller, at al. “</w:t>
      </w:r>
      <w:r w:rsidRPr="00B23C9A">
        <w:rPr>
          <w:rFonts w:ascii="CMU Serif Roman" w:hAnsi="CMU Serif Roman"/>
        </w:rPr>
        <w:t>Social Isolation in America: Changes in Core Discussion Networks over Two Decades</w:t>
      </w:r>
      <w:r>
        <w:rPr>
          <w:rFonts w:ascii="CMU Serif Roman" w:hAnsi="CMU Serif Roman"/>
        </w:rPr>
        <w:t xml:space="preserve">.” </w:t>
      </w:r>
      <w:r>
        <w:rPr>
          <w:rFonts w:ascii="CMU Serif Roman" w:hAnsi="CMU Serif Roman"/>
          <w:i/>
          <w:iCs/>
        </w:rPr>
        <w:t>American Sociological Review</w:t>
      </w:r>
      <w:r>
        <w:rPr>
          <w:rFonts w:ascii="CMU Serif Roman" w:hAnsi="CMU Serif Roman"/>
        </w:rPr>
        <w:t xml:space="preserve">, vol. 71, 2006, pp. 353-375, </w:t>
      </w:r>
      <w:r w:rsidRPr="00B23C9A">
        <w:rPr>
          <w:rFonts w:ascii="CMU Serif Roman" w:hAnsi="CMU Serif Roman"/>
        </w:rPr>
        <w:t>www.asanet.org/sites/default/files/savvy/images/press/docs/pdf/June06ASRFeature.pdf</w:t>
      </w:r>
      <w:r>
        <w:rPr>
          <w:rFonts w:ascii="CMU Serif Roman" w:hAnsi="CMU Serif Roman"/>
        </w:rPr>
        <w:t>.</w:t>
      </w:r>
      <w:r w:rsidR="009E3C04">
        <w:rPr>
          <w:rFonts w:ascii="CMU Serif Roman" w:hAnsi="CMU Serif Roman"/>
        </w:rPr>
        <w:t xml:space="preserve"> Accessed 29 Jun.</w:t>
      </w:r>
      <w:r>
        <w:rPr>
          <w:rFonts w:ascii="CMU Serif Roman" w:hAnsi="CMU Serif Roman"/>
        </w:rPr>
        <w:t xml:space="preserve"> 2018.</w:t>
      </w:r>
    </w:p>
    <w:p w14:paraId="51DEF1A3" w14:textId="77777777" w:rsidR="00BB3EED" w:rsidRDefault="00BB3EED" w:rsidP="00BB3EED">
      <w:pPr>
        <w:ind w:left="720" w:hanging="720"/>
        <w:rPr>
          <w:rFonts w:ascii="CMU Serif Roman" w:hAnsi="CMU Serif Roman"/>
        </w:rPr>
      </w:pPr>
    </w:p>
    <w:p w14:paraId="2A3200A9" w14:textId="77777777" w:rsidR="009E3C04" w:rsidRDefault="009E3C04" w:rsidP="009E3C04">
      <w:pPr>
        <w:ind w:left="720" w:hanging="720"/>
        <w:rPr>
          <w:rFonts w:ascii="CMU Serif Roman" w:hAnsi="CMU Serif Roman"/>
        </w:rPr>
      </w:pPr>
      <w:r w:rsidRPr="00B23C9A">
        <w:rPr>
          <w:rFonts w:ascii="CMU Serif Roman" w:hAnsi="CMU Serif Roman"/>
        </w:rPr>
        <w:t>“Number of persons mentioned</w:t>
      </w:r>
      <w:r>
        <w:rPr>
          <w:rFonts w:ascii="CMU Serif Roman" w:hAnsi="CMU Serif Roman"/>
        </w:rPr>
        <w:t>.</w:t>
      </w:r>
      <w:r w:rsidRPr="00B23C9A">
        <w:rPr>
          <w:rFonts w:ascii="CMU Serif Roman" w:hAnsi="CMU Serif Roman"/>
        </w:rPr>
        <w:t>”</w:t>
      </w:r>
      <w:r>
        <w:rPr>
          <w:rFonts w:ascii="CMU Serif Roman" w:hAnsi="CMU Serif Roman"/>
        </w:rPr>
        <w:t xml:space="preserve"> </w:t>
      </w:r>
      <w:r>
        <w:rPr>
          <w:rFonts w:ascii="CMU Serif Roman" w:hAnsi="CMU Serif Roman"/>
          <w:i/>
          <w:iCs/>
        </w:rPr>
        <w:t>GSS Data Explorer</w:t>
      </w:r>
      <w:r>
        <w:rPr>
          <w:rFonts w:ascii="CMU Serif Roman" w:hAnsi="CMU Serif Roman"/>
        </w:rPr>
        <w:t xml:space="preserve">. U Chicago, 2018, </w:t>
      </w:r>
      <w:r w:rsidRPr="00B23C9A">
        <w:rPr>
          <w:rFonts w:ascii="CMU Serif Roman" w:hAnsi="CMU Serif Roman"/>
        </w:rPr>
        <w:t>gssdataexplorer.norc.org/variables/848/vshow</w:t>
      </w:r>
      <w:r>
        <w:rPr>
          <w:rFonts w:ascii="CMU Serif Roman" w:hAnsi="CMU Serif Roman"/>
        </w:rPr>
        <w:t>. Accessed 3 Jul. 2018.</w:t>
      </w:r>
    </w:p>
    <w:p w14:paraId="5B502836" w14:textId="77777777" w:rsidR="009E3C04" w:rsidRDefault="009E3C04" w:rsidP="009E3C04">
      <w:pPr>
        <w:ind w:left="720" w:hanging="720"/>
        <w:rPr>
          <w:rFonts w:ascii="CMU Serif Roman" w:hAnsi="CMU Serif Roman"/>
        </w:rPr>
      </w:pPr>
    </w:p>
    <w:p w14:paraId="79B2F108" w14:textId="1F2DB2B5" w:rsidR="00354671" w:rsidRDefault="00BB3EED" w:rsidP="009E3C04">
      <w:pPr>
        <w:ind w:left="720" w:hanging="720"/>
        <w:rPr>
          <w:rFonts w:ascii="CMU Serif Roman" w:hAnsi="CMU Serif Roman"/>
        </w:rPr>
      </w:pPr>
      <w:r>
        <w:rPr>
          <w:rFonts w:ascii="CMU Serif Roman" w:hAnsi="CMU Serif Roman"/>
        </w:rPr>
        <w:t>Rhodes, Jean E. et al. “Agents of Change: Pathways through Which Mentoring Relationships Influence Adolescents’ Academic Adjustment</w:t>
      </w:r>
      <w:r w:rsidR="00336BB2">
        <w:rPr>
          <w:rFonts w:ascii="CMU Serif Roman" w:hAnsi="CMU Serif Roman"/>
        </w:rPr>
        <w:t xml:space="preserve">.” </w:t>
      </w:r>
      <w:r w:rsidR="00336BB2">
        <w:rPr>
          <w:rFonts w:ascii="CMU Serif Roman" w:hAnsi="CMU Serif Roman"/>
          <w:i/>
          <w:iCs/>
        </w:rPr>
        <w:t>Child Development</w:t>
      </w:r>
      <w:r w:rsidR="00336BB2">
        <w:rPr>
          <w:rFonts w:ascii="CMU Serif Roman" w:hAnsi="CMU Serif Roman"/>
        </w:rPr>
        <w:t xml:space="preserve">, vol. 71, no. 6, </w:t>
      </w:r>
      <w:r w:rsidR="009E3C04">
        <w:rPr>
          <w:rFonts w:ascii="CMU Serif Roman" w:hAnsi="CMU Serif Roman"/>
        </w:rPr>
        <w:t xml:space="preserve">2000, </w:t>
      </w:r>
      <w:r w:rsidR="00336BB2">
        <w:rPr>
          <w:rFonts w:ascii="CMU Serif Roman" w:hAnsi="CMU Serif Roman"/>
        </w:rPr>
        <w:t>pp. 1662-1671,</w:t>
      </w:r>
      <w:r w:rsidR="009E3C04">
        <w:rPr>
          <w:rFonts w:ascii="CMU Serif Roman" w:hAnsi="CMU Serif Roman"/>
        </w:rPr>
        <w:t xml:space="preserve"> </w:t>
      </w:r>
      <w:r w:rsidR="009E3C04" w:rsidRPr="009E3C04">
        <w:rPr>
          <w:rFonts w:ascii="CMU Serif Roman" w:hAnsi="CMU Serif Roman"/>
        </w:rPr>
        <w:t>www.rhodeslab.org/files/agents.pdf</w:t>
      </w:r>
      <w:r w:rsidR="009E3C04">
        <w:rPr>
          <w:rFonts w:ascii="CMU Serif Roman" w:hAnsi="CMU Serif Roman"/>
        </w:rPr>
        <w:t>. Accessed 29 Jun. 2018.</w:t>
      </w:r>
    </w:p>
    <w:sectPr w:rsidR="00354671" w:rsidSect="005B7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hael Sorice" w:date="2018-07-05T12:34:00Z" w:initials="MS">
    <w:p w14:paraId="27401342" w14:textId="3BDD8F2E" w:rsidR="006D7B99" w:rsidRDefault="006D7B99">
      <w:pPr>
        <w:pStyle w:val="CommentText"/>
      </w:pPr>
      <w:r>
        <w:rPr>
          <w:rStyle w:val="CommentReference"/>
        </w:rPr>
        <w:annotationRef/>
      </w:r>
      <w:r>
        <w:t>Statistic(s).</w:t>
      </w:r>
    </w:p>
  </w:comment>
  <w:comment w:id="1" w:author="Michael Sorice" w:date="2018-07-05T10:45:00Z" w:initials="MS">
    <w:p w14:paraId="0C673B73" w14:textId="4A71AD63" w:rsidR="00ED25BE" w:rsidRDefault="00ED25BE">
      <w:pPr>
        <w:pStyle w:val="CommentText"/>
      </w:pPr>
      <w:r>
        <w:rPr>
          <w:rStyle w:val="CommentReference"/>
        </w:rPr>
        <w:annotationRef/>
      </w:r>
      <w:r>
        <w:t>Example.</w:t>
      </w:r>
    </w:p>
  </w:comment>
  <w:comment w:id="3" w:author="Michael Sorice" w:date="2018-07-05T10:45:00Z" w:initials="MS">
    <w:p w14:paraId="06157F4B" w14:textId="04EB85E7" w:rsidR="00ED25BE" w:rsidRDefault="00ED25BE">
      <w:pPr>
        <w:pStyle w:val="CommentText"/>
      </w:pPr>
      <w:r>
        <w:rPr>
          <w:rStyle w:val="CommentReference"/>
        </w:rPr>
        <w:annotationRef/>
      </w:r>
      <w:r>
        <w:t>Expert testimony.</w:t>
      </w:r>
    </w:p>
  </w:comment>
  <w:comment w:id="4" w:author="Michael Sorice" w:date="2018-07-05T12:21:00Z" w:initials="MS">
    <w:p w14:paraId="4C2E76D3" w14:textId="25D0C39C" w:rsidR="00824E05" w:rsidRDefault="00824E05" w:rsidP="00824E05">
      <w:pPr>
        <w:pStyle w:val="CommentText"/>
      </w:pPr>
      <w:r>
        <w:rPr>
          <w:rStyle w:val="CommentReference"/>
        </w:rPr>
        <w:annotationRef/>
      </w:r>
      <w:r>
        <w:t>Expert testimony (of another kind.)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401342" w15:done="0"/>
  <w15:commentEx w15:paraId="0C673B73" w15:done="0"/>
  <w15:commentEx w15:paraId="06157F4B" w15:done="0"/>
  <w15:commentEx w15:paraId="4C2E76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401342" w16cid:durableId="1EE88EDE"/>
  <w16cid:commentId w16cid:paraId="0C673B73" w16cid:durableId="1EE8753F"/>
  <w16cid:commentId w16cid:paraId="06157F4B" w16cid:durableId="1EE87551"/>
  <w16cid:commentId w16cid:paraId="4C2E76D3" w16cid:durableId="1EE88B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U Serif Roman">
    <w:panose1 w:val="02000603000000000000"/>
    <w:charset w:val="00"/>
    <w:family w:val="auto"/>
    <w:pitch w:val="variable"/>
    <w:sig w:usb0="E10002FF" w:usb1="5201E9EB" w:usb2="02020004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1B4E"/>
    <w:multiLevelType w:val="multilevel"/>
    <w:tmpl w:val="074685D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hebrew1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hebrew2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AF111E"/>
    <w:multiLevelType w:val="hybridMultilevel"/>
    <w:tmpl w:val="88B4CB3A"/>
    <w:lvl w:ilvl="0" w:tplc="5142C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70C57"/>
    <w:multiLevelType w:val="hybridMultilevel"/>
    <w:tmpl w:val="F0908D46"/>
    <w:lvl w:ilvl="0" w:tplc="64581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23370"/>
    <w:multiLevelType w:val="multilevel"/>
    <w:tmpl w:val="074685D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hebrew1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hebrew2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38037B6"/>
    <w:multiLevelType w:val="multilevel"/>
    <w:tmpl w:val="074685D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hebrew1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hebrew2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13A3DF9"/>
    <w:multiLevelType w:val="multilevel"/>
    <w:tmpl w:val="074685D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hebrew1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hebrew2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400A4"/>
    <w:multiLevelType w:val="multilevel"/>
    <w:tmpl w:val="074685D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hebrew1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hebrew2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 Sorice">
    <w15:presenceInfo w15:providerId="Windows Live" w15:userId="e8c2b686-10e9-4c68-b464-2ea76fed60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98"/>
    <w:rsid w:val="000648B0"/>
    <w:rsid w:val="0009011B"/>
    <w:rsid w:val="000A2FBE"/>
    <w:rsid w:val="000B5AA4"/>
    <w:rsid w:val="000D0A91"/>
    <w:rsid w:val="00133113"/>
    <w:rsid w:val="00134DC2"/>
    <w:rsid w:val="001606B0"/>
    <w:rsid w:val="00174BCF"/>
    <w:rsid w:val="00186978"/>
    <w:rsid w:val="001A6A4E"/>
    <w:rsid w:val="001D08AC"/>
    <w:rsid w:val="002014B0"/>
    <w:rsid w:val="00226853"/>
    <w:rsid w:val="00244BAA"/>
    <w:rsid w:val="00273ED8"/>
    <w:rsid w:val="002A254D"/>
    <w:rsid w:val="002A703A"/>
    <w:rsid w:val="002B3CAB"/>
    <w:rsid w:val="002E4EC7"/>
    <w:rsid w:val="003021E4"/>
    <w:rsid w:val="003168FE"/>
    <w:rsid w:val="00333ACA"/>
    <w:rsid w:val="00336BB2"/>
    <w:rsid w:val="003524B6"/>
    <w:rsid w:val="00354671"/>
    <w:rsid w:val="003A385C"/>
    <w:rsid w:val="003D1514"/>
    <w:rsid w:val="003F5739"/>
    <w:rsid w:val="003F7F54"/>
    <w:rsid w:val="00416E22"/>
    <w:rsid w:val="0043730A"/>
    <w:rsid w:val="00481B2B"/>
    <w:rsid w:val="004B5B71"/>
    <w:rsid w:val="004D1D70"/>
    <w:rsid w:val="004F2E1E"/>
    <w:rsid w:val="0051720A"/>
    <w:rsid w:val="005215DC"/>
    <w:rsid w:val="00540837"/>
    <w:rsid w:val="00541047"/>
    <w:rsid w:val="005674A1"/>
    <w:rsid w:val="005B5792"/>
    <w:rsid w:val="005B7CDB"/>
    <w:rsid w:val="005D3F4A"/>
    <w:rsid w:val="005E2EE5"/>
    <w:rsid w:val="006132AA"/>
    <w:rsid w:val="00625642"/>
    <w:rsid w:val="00662180"/>
    <w:rsid w:val="006C1FAD"/>
    <w:rsid w:val="006D3312"/>
    <w:rsid w:val="006D7B99"/>
    <w:rsid w:val="006F73DD"/>
    <w:rsid w:val="00701191"/>
    <w:rsid w:val="007168E2"/>
    <w:rsid w:val="00747575"/>
    <w:rsid w:val="00750E97"/>
    <w:rsid w:val="00753590"/>
    <w:rsid w:val="007931F1"/>
    <w:rsid w:val="007A728D"/>
    <w:rsid w:val="007D27B6"/>
    <w:rsid w:val="007E4438"/>
    <w:rsid w:val="00824E05"/>
    <w:rsid w:val="00862C2E"/>
    <w:rsid w:val="00864524"/>
    <w:rsid w:val="00871E19"/>
    <w:rsid w:val="00876AB1"/>
    <w:rsid w:val="008D7344"/>
    <w:rsid w:val="008E195C"/>
    <w:rsid w:val="008F1D1F"/>
    <w:rsid w:val="008F376C"/>
    <w:rsid w:val="00913ED4"/>
    <w:rsid w:val="00947223"/>
    <w:rsid w:val="0095092B"/>
    <w:rsid w:val="00955652"/>
    <w:rsid w:val="009569B8"/>
    <w:rsid w:val="00960248"/>
    <w:rsid w:val="009711D0"/>
    <w:rsid w:val="00973298"/>
    <w:rsid w:val="009862E8"/>
    <w:rsid w:val="009B676C"/>
    <w:rsid w:val="009B79A9"/>
    <w:rsid w:val="009E3C04"/>
    <w:rsid w:val="009F5A39"/>
    <w:rsid w:val="00A068EB"/>
    <w:rsid w:val="00A61799"/>
    <w:rsid w:val="00AA46FC"/>
    <w:rsid w:val="00AB4D0A"/>
    <w:rsid w:val="00AC49A5"/>
    <w:rsid w:val="00AE5370"/>
    <w:rsid w:val="00AF4DE0"/>
    <w:rsid w:val="00B23C9A"/>
    <w:rsid w:val="00BB3EED"/>
    <w:rsid w:val="00BC14D4"/>
    <w:rsid w:val="00BC5864"/>
    <w:rsid w:val="00BC6E8E"/>
    <w:rsid w:val="00BC7BE5"/>
    <w:rsid w:val="00BF3589"/>
    <w:rsid w:val="00C41BCF"/>
    <w:rsid w:val="00C45A9E"/>
    <w:rsid w:val="00C47B08"/>
    <w:rsid w:val="00C50722"/>
    <w:rsid w:val="00C90D60"/>
    <w:rsid w:val="00CC3865"/>
    <w:rsid w:val="00D0031B"/>
    <w:rsid w:val="00D1760D"/>
    <w:rsid w:val="00D479BF"/>
    <w:rsid w:val="00D62F11"/>
    <w:rsid w:val="00D76C54"/>
    <w:rsid w:val="00D9594A"/>
    <w:rsid w:val="00DF0299"/>
    <w:rsid w:val="00DF1230"/>
    <w:rsid w:val="00DF5E29"/>
    <w:rsid w:val="00E753DB"/>
    <w:rsid w:val="00E86207"/>
    <w:rsid w:val="00EA18BD"/>
    <w:rsid w:val="00EA1A29"/>
    <w:rsid w:val="00EB12AE"/>
    <w:rsid w:val="00ED25BE"/>
    <w:rsid w:val="00ED2B35"/>
    <w:rsid w:val="00EE0839"/>
    <w:rsid w:val="00EF25DD"/>
    <w:rsid w:val="00F1015A"/>
    <w:rsid w:val="00F833FA"/>
    <w:rsid w:val="00FA1C02"/>
    <w:rsid w:val="00F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D56C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7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3D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8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8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8AC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B23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2236">
          <w:marLeft w:val="0"/>
          <w:marRight w:val="0"/>
          <w:marTop w:val="7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sorice/Documents/School/Parkland/COM%20103/Prelim%20Out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Prelim Outline Template.dotx</Template>
  <TotalTime>418</TotalTime>
  <Pages>7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Sorice</dc:creator>
  <cp:keywords/>
  <dc:description/>
  <cp:lastModifiedBy>Michael Sorice</cp:lastModifiedBy>
  <cp:revision>36</cp:revision>
  <dcterms:created xsi:type="dcterms:W3CDTF">2018-06-28T17:16:00Z</dcterms:created>
  <dcterms:modified xsi:type="dcterms:W3CDTF">2018-07-05T20:15:00Z</dcterms:modified>
</cp:coreProperties>
</file>